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7393"/>
        <w:gridCol w:w="7393"/>
      </w:tblGrid>
      <w:tr w:rsidR="008E2AEB" w:rsidTr="0040010B">
        <w:tc>
          <w:tcPr>
            <w:tcW w:w="7393" w:type="dxa"/>
          </w:tcPr>
          <w:p w:rsidR="008E2AEB" w:rsidRDefault="008E2AEB" w:rsidP="00400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93" w:type="dxa"/>
          </w:tcPr>
          <w:p w:rsidR="008E2AEB" w:rsidRPr="0040010B" w:rsidRDefault="008E2AEB" w:rsidP="004001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</w:t>
            </w:r>
            <w:r w:rsidRPr="0040010B">
              <w:rPr>
                <w:rFonts w:ascii="Times New Roman" w:hAnsi="Times New Roman"/>
              </w:rPr>
              <w:t xml:space="preserve">Приложение </w:t>
            </w:r>
            <w:r>
              <w:rPr>
                <w:rFonts w:ascii="Times New Roman" w:hAnsi="Times New Roman"/>
              </w:rPr>
              <w:t>№ 1</w:t>
            </w:r>
          </w:p>
        </w:tc>
      </w:tr>
      <w:tr w:rsidR="008E2AEB" w:rsidTr="0040010B">
        <w:tc>
          <w:tcPr>
            <w:tcW w:w="7393" w:type="dxa"/>
          </w:tcPr>
          <w:p w:rsidR="008E2AEB" w:rsidRDefault="008E2AEB" w:rsidP="00400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93" w:type="dxa"/>
          </w:tcPr>
          <w:p w:rsidR="008E2AEB" w:rsidRPr="0040010B" w:rsidRDefault="008E2AEB" w:rsidP="004001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</w:t>
            </w:r>
            <w:r w:rsidRPr="0040010B">
              <w:rPr>
                <w:rFonts w:ascii="Times New Roman" w:hAnsi="Times New Roman"/>
              </w:rPr>
              <w:t>к контракту</w:t>
            </w:r>
          </w:p>
        </w:tc>
      </w:tr>
      <w:tr w:rsidR="008E2AEB" w:rsidTr="0040010B">
        <w:tc>
          <w:tcPr>
            <w:tcW w:w="7393" w:type="dxa"/>
          </w:tcPr>
          <w:p w:rsidR="008E2AEB" w:rsidRDefault="008E2AEB" w:rsidP="00400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93" w:type="dxa"/>
          </w:tcPr>
          <w:p w:rsidR="008E2AEB" w:rsidRPr="0040010B" w:rsidRDefault="008E2AEB" w:rsidP="0040010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0010B">
              <w:rPr>
                <w:rFonts w:ascii="Times New Roman" w:hAnsi="Times New Roman"/>
              </w:rPr>
              <w:t xml:space="preserve">№__от «___» __________2011 г </w:t>
            </w:r>
          </w:p>
        </w:tc>
      </w:tr>
    </w:tbl>
    <w:p w:rsidR="008E2AEB" w:rsidRDefault="008E2AEB" w:rsidP="00FA2B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br w:type="textWrapping" w:clear="all"/>
      </w:r>
    </w:p>
    <w:p w:rsidR="008E2AEB" w:rsidRDefault="008E2AEB" w:rsidP="00FA2B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СОГЛАСОВАНО: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ab/>
      </w:r>
      <w:r>
        <w:rPr>
          <w:rFonts w:ascii="Times New Roman" w:hAnsi="Times New Roman"/>
          <w:b/>
          <w:bCs/>
          <w:color w:val="000000"/>
          <w:sz w:val="18"/>
          <w:szCs w:val="18"/>
        </w:rPr>
        <w:tab/>
      </w:r>
      <w:r>
        <w:rPr>
          <w:rFonts w:ascii="Times New Roman" w:hAnsi="Times New Roman"/>
          <w:b/>
          <w:bCs/>
          <w:color w:val="000000"/>
          <w:sz w:val="18"/>
          <w:szCs w:val="18"/>
        </w:rPr>
        <w:tab/>
      </w:r>
      <w:r>
        <w:rPr>
          <w:rFonts w:ascii="Times New Roman" w:hAnsi="Times New Roman"/>
          <w:b/>
          <w:bCs/>
          <w:color w:val="000000"/>
          <w:sz w:val="18"/>
          <w:szCs w:val="18"/>
        </w:rPr>
        <w:tab/>
      </w:r>
      <w:r>
        <w:rPr>
          <w:rFonts w:ascii="Times New Roman" w:hAnsi="Times New Roman"/>
          <w:b/>
          <w:bCs/>
          <w:color w:val="000000"/>
          <w:sz w:val="18"/>
          <w:szCs w:val="18"/>
        </w:rPr>
        <w:tab/>
      </w:r>
      <w:r>
        <w:rPr>
          <w:rFonts w:ascii="Times New Roman" w:hAnsi="Times New Roman"/>
          <w:b/>
          <w:bCs/>
          <w:color w:val="000000"/>
          <w:sz w:val="18"/>
          <w:szCs w:val="18"/>
        </w:rPr>
        <w:tab/>
      </w:r>
      <w:r>
        <w:rPr>
          <w:rFonts w:ascii="Times New Roman" w:hAnsi="Times New Roman"/>
          <w:b/>
          <w:bCs/>
          <w:color w:val="000000"/>
          <w:sz w:val="18"/>
          <w:szCs w:val="18"/>
        </w:rPr>
        <w:tab/>
      </w:r>
      <w:r>
        <w:rPr>
          <w:rFonts w:ascii="Times New Roman" w:hAnsi="Times New Roman"/>
          <w:b/>
          <w:bCs/>
          <w:color w:val="000000"/>
          <w:sz w:val="18"/>
          <w:szCs w:val="18"/>
        </w:rPr>
        <w:tab/>
      </w:r>
      <w:r>
        <w:rPr>
          <w:rFonts w:ascii="Times New Roman" w:hAnsi="Times New Roman"/>
          <w:b/>
          <w:bCs/>
          <w:color w:val="000000"/>
          <w:sz w:val="18"/>
          <w:szCs w:val="18"/>
        </w:rPr>
        <w:tab/>
      </w:r>
      <w:r>
        <w:rPr>
          <w:rFonts w:ascii="Times New Roman" w:hAnsi="Times New Roman"/>
          <w:b/>
          <w:bCs/>
          <w:color w:val="000000"/>
          <w:sz w:val="18"/>
          <w:szCs w:val="18"/>
        </w:rPr>
        <w:tab/>
      </w:r>
      <w:r>
        <w:rPr>
          <w:rFonts w:ascii="Times New Roman" w:hAnsi="Times New Roman"/>
          <w:b/>
          <w:bCs/>
          <w:color w:val="000000"/>
          <w:sz w:val="18"/>
          <w:szCs w:val="18"/>
        </w:rPr>
        <w:tab/>
      </w:r>
      <w:r>
        <w:rPr>
          <w:rFonts w:ascii="Times New Roman" w:hAnsi="Times New Roman"/>
          <w:b/>
          <w:bCs/>
          <w:color w:val="000000"/>
          <w:sz w:val="18"/>
          <w:szCs w:val="18"/>
        </w:rPr>
        <w:tab/>
      </w:r>
      <w:r>
        <w:rPr>
          <w:rFonts w:ascii="Times New Roman" w:hAnsi="Times New Roman"/>
          <w:b/>
          <w:bCs/>
          <w:color w:val="000000"/>
          <w:sz w:val="18"/>
          <w:szCs w:val="18"/>
        </w:rPr>
        <w:tab/>
      </w:r>
      <w:r>
        <w:rPr>
          <w:rFonts w:ascii="Times New Roman" w:hAnsi="Times New Roman"/>
          <w:b/>
          <w:bCs/>
          <w:color w:val="000000"/>
          <w:sz w:val="18"/>
          <w:szCs w:val="18"/>
        </w:rPr>
        <w:tab/>
      </w:r>
      <w:r>
        <w:rPr>
          <w:rFonts w:ascii="Times New Roman" w:hAnsi="Times New Roman"/>
          <w:b/>
          <w:bCs/>
          <w:color w:val="000000"/>
          <w:sz w:val="18"/>
          <w:szCs w:val="18"/>
        </w:rPr>
        <w:tab/>
        <w:t>УТВЕРЖДАЮ:</w:t>
      </w:r>
    </w:p>
    <w:p w:rsidR="008E2AEB" w:rsidRDefault="008E2AEB" w:rsidP="00FA2B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</w:p>
    <w:p w:rsidR="008E2AEB" w:rsidRDefault="008E2AEB" w:rsidP="00FA2B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______________________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ab/>
      </w:r>
      <w:r>
        <w:rPr>
          <w:rFonts w:ascii="Times New Roman" w:hAnsi="Times New Roman"/>
          <w:b/>
          <w:bCs/>
          <w:color w:val="000000"/>
          <w:sz w:val="18"/>
          <w:szCs w:val="18"/>
        </w:rPr>
        <w:tab/>
      </w:r>
      <w:r>
        <w:rPr>
          <w:rFonts w:ascii="Times New Roman" w:hAnsi="Times New Roman"/>
          <w:b/>
          <w:bCs/>
          <w:color w:val="000000"/>
          <w:sz w:val="18"/>
          <w:szCs w:val="18"/>
        </w:rPr>
        <w:tab/>
      </w:r>
      <w:r>
        <w:rPr>
          <w:rFonts w:ascii="Times New Roman" w:hAnsi="Times New Roman"/>
          <w:b/>
          <w:bCs/>
          <w:color w:val="000000"/>
          <w:sz w:val="18"/>
          <w:szCs w:val="18"/>
        </w:rPr>
        <w:tab/>
      </w:r>
      <w:r>
        <w:rPr>
          <w:rFonts w:ascii="Times New Roman" w:hAnsi="Times New Roman"/>
          <w:b/>
          <w:bCs/>
          <w:color w:val="000000"/>
          <w:sz w:val="18"/>
          <w:szCs w:val="18"/>
        </w:rPr>
        <w:tab/>
      </w:r>
      <w:r>
        <w:rPr>
          <w:rFonts w:ascii="Times New Roman" w:hAnsi="Times New Roman"/>
          <w:b/>
          <w:bCs/>
          <w:color w:val="000000"/>
          <w:sz w:val="18"/>
          <w:szCs w:val="18"/>
        </w:rPr>
        <w:tab/>
      </w:r>
      <w:r>
        <w:rPr>
          <w:rFonts w:ascii="Times New Roman" w:hAnsi="Times New Roman"/>
          <w:b/>
          <w:bCs/>
          <w:color w:val="000000"/>
          <w:sz w:val="18"/>
          <w:szCs w:val="18"/>
        </w:rPr>
        <w:tab/>
      </w:r>
      <w:r>
        <w:rPr>
          <w:rFonts w:ascii="Times New Roman" w:hAnsi="Times New Roman"/>
          <w:b/>
          <w:bCs/>
          <w:color w:val="000000"/>
          <w:sz w:val="18"/>
          <w:szCs w:val="18"/>
        </w:rPr>
        <w:tab/>
      </w:r>
      <w:r>
        <w:rPr>
          <w:rFonts w:ascii="Times New Roman" w:hAnsi="Times New Roman"/>
          <w:b/>
          <w:bCs/>
          <w:color w:val="000000"/>
          <w:sz w:val="18"/>
          <w:szCs w:val="18"/>
        </w:rPr>
        <w:tab/>
      </w:r>
      <w:r>
        <w:rPr>
          <w:rFonts w:ascii="Times New Roman" w:hAnsi="Times New Roman"/>
          <w:b/>
          <w:bCs/>
          <w:color w:val="000000"/>
          <w:sz w:val="18"/>
          <w:szCs w:val="18"/>
        </w:rPr>
        <w:tab/>
      </w:r>
      <w:r>
        <w:rPr>
          <w:rFonts w:ascii="Times New Roman" w:hAnsi="Times New Roman"/>
          <w:b/>
          <w:bCs/>
          <w:color w:val="000000"/>
          <w:sz w:val="18"/>
          <w:szCs w:val="18"/>
        </w:rPr>
        <w:tab/>
      </w:r>
      <w:r>
        <w:rPr>
          <w:rFonts w:ascii="Times New Roman" w:hAnsi="Times New Roman"/>
          <w:b/>
          <w:bCs/>
          <w:color w:val="000000"/>
          <w:sz w:val="18"/>
          <w:szCs w:val="18"/>
        </w:rPr>
        <w:tab/>
      </w:r>
      <w:r>
        <w:rPr>
          <w:rFonts w:ascii="Times New Roman" w:hAnsi="Times New Roman"/>
          <w:b/>
          <w:bCs/>
          <w:color w:val="000000"/>
          <w:sz w:val="18"/>
          <w:szCs w:val="18"/>
        </w:rPr>
        <w:tab/>
      </w:r>
      <w:r>
        <w:rPr>
          <w:rFonts w:ascii="Times New Roman" w:hAnsi="Times New Roman"/>
          <w:b/>
          <w:bCs/>
          <w:color w:val="000000"/>
          <w:sz w:val="18"/>
          <w:szCs w:val="18"/>
        </w:rPr>
        <w:tab/>
      </w:r>
      <w:r>
        <w:rPr>
          <w:rFonts w:ascii="Times New Roman" w:hAnsi="Times New Roman"/>
          <w:b/>
          <w:bCs/>
          <w:color w:val="000000"/>
          <w:sz w:val="18"/>
          <w:szCs w:val="18"/>
        </w:rPr>
        <w:tab/>
        <w:t>____________________________</w:t>
      </w:r>
    </w:p>
    <w:p w:rsidR="008E2AEB" w:rsidRDefault="008E2AEB" w:rsidP="00FA2B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«___» _______________20___г.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ab/>
      </w:r>
      <w:r>
        <w:rPr>
          <w:rFonts w:ascii="Times New Roman" w:hAnsi="Times New Roman"/>
          <w:b/>
          <w:bCs/>
          <w:color w:val="000000"/>
          <w:sz w:val="18"/>
          <w:szCs w:val="18"/>
        </w:rPr>
        <w:tab/>
      </w:r>
      <w:r>
        <w:rPr>
          <w:rFonts w:ascii="Times New Roman" w:hAnsi="Times New Roman"/>
          <w:b/>
          <w:bCs/>
          <w:color w:val="000000"/>
          <w:sz w:val="18"/>
          <w:szCs w:val="18"/>
        </w:rPr>
        <w:tab/>
      </w:r>
      <w:r>
        <w:rPr>
          <w:rFonts w:ascii="Times New Roman" w:hAnsi="Times New Roman"/>
          <w:b/>
          <w:bCs/>
          <w:color w:val="000000"/>
          <w:sz w:val="18"/>
          <w:szCs w:val="18"/>
        </w:rPr>
        <w:tab/>
      </w:r>
      <w:r>
        <w:rPr>
          <w:rFonts w:ascii="Times New Roman" w:hAnsi="Times New Roman"/>
          <w:b/>
          <w:bCs/>
          <w:color w:val="000000"/>
          <w:sz w:val="18"/>
          <w:szCs w:val="18"/>
        </w:rPr>
        <w:tab/>
      </w:r>
      <w:r>
        <w:rPr>
          <w:rFonts w:ascii="Times New Roman" w:hAnsi="Times New Roman"/>
          <w:b/>
          <w:bCs/>
          <w:color w:val="000000"/>
          <w:sz w:val="18"/>
          <w:szCs w:val="18"/>
        </w:rPr>
        <w:tab/>
      </w:r>
      <w:r>
        <w:rPr>
          <w:rFonts w:ascii="Times New Roman" w:hAnsi="Times New Roman"/>
          <w:b/>
          <w:bCs/>
          <w:color w:val="000000"/>
          <w:sz w:val="18"/>
          <w:szCs w:val="18"/>
        </w:rPr>
        <w:tab/>
      </w:r>
      <w:r>
        <w:rPr>
          <w:rFonts w:ascii="Times New Roman" w:hAnsi="Times New Roman"/>
          <w:b/>
          <w:bCs/>
          <w:color w:val="000000"/>
          <w:sz w:val="18"/>
          <w:szCs w:val="18"/>
        </w:rPr>
        <w:tab/>
      </w:r>
      <w:r>
        <w:rPr>
          <w:rFonts w:ascii="Times New Roman" w:hAnsi="Times New Roman"/>
          <w:b/>
          <w:bCs/>
          <w:color w:val="000000"/>
          <w:sz w:val="18"/>
          <w:szCs w:val="18"/>
        </w:rPr>
        <w:tab/>
      </w:r>
      <w:r>
        <w:rPr>
          <w:rFonts w:ascii="Times New Roman" w:hAnsi="Times New Roman"/>
          <w:b/>
          <w:bCs/>
          <w:color w:val="000000"/>
          <w:sz w:val="18"/>
          <w:szCs w:val="18"/>
        </w:rPr>
        <w:tab/>
      </w:r>
      <w:r>
        <w:rPr>
          <w:rFonts w:ascii="Times New Roman" w:hAnsi="Times New Roman"/>
          <w:b/>
          <w:bCs/>
          <w:color w:val="000000"/>
          <w:sz w:val="18"/>
          <w:szCs w:val="18"/>
        </w:rPr>
        <w:tab/>
      </w:r>
      <w:r>
        <w:rPr>
          <w:rFonts w:ascii="Times New Roman" w:hAnsi="Times New Roman"/>
          <w:b/>
          <w:bCs/>
          <w:color w:val="000000"/>
          <w:sz w:val="18"/>
          <w:szCs w:val="18"/>
        </w:rPr>
        <w:tab/>
      </w:r>
      <w:r>
        <w:rPr>
          <w:rFonts w:ascii="Times New Roman" w:hAnsi="Times New Roman"/>
          <w:b/>
          <w:bCs/>
          <w:color w:val="000000"/>
          <w:sz w:val="18"/>
          <w:szCs w:val="18"/>
        </w:rPr>
        <w:tab/>
      </w:r>
      <w:r>
        <w:rPr>
          <w:rFonts w:ascii="Times New Roman" w:hAnsi="Times New Roman"/>
          <w:b/>
          <w:bCs/>
          <w:color w:val="000000"/>
          <w:sz w:val="18"/>
          <w:szCs w:val="18"/>
        </w:rPr>
        <w:tab/>
        <w:t>«___»________________20___г.</w:t>
      </w:r>
    </w:p>
    <w:p w:rsidR="008E2AEB" w:rsidRDefault="008E2AEB" w:rsidP="00FA2B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</w:p>
    <w:p w:rsidR="008E2AEB" w:rsidRDefault="008E2AEB" w:rsidP="00112E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u w:val="single"/>
        </w:rPr>
      </w:pPr>
      <w:r>
        <w:rPr>
          <w:rFonts w:ascii="Times New Roman" w:hAnsi="Times New Roman"/>
          <w:color w:val="000000"/>
          <w:sz w:val="20"/>
          <w:szCs w:val="20"/>
        </w:rPr>
        <w:t>_</w:t>
      </w:r>
      <w:r>
        <w:rPr>
          <w:rFonts w:ascii="Times New Roman" w:hAnsi="Times New Roman"/>
          <w:color w:val="000000"/>
          <w:sz w:val="20"/>
          <w:szCs w:val="20"/>
          <w:u w:val="single"/>
        </w:rPr>
        <w:t>Управление здравоохранения администрации г.Иванова</w:t>
      </w:r>
    </w:p>
    <w:p w:rsidR="008E2AEB" w:rsidRDefault="008E2AEB" w:rsidP="00112E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/>
          <w:i/>
          <w:iCs/>
          <w:color w:val="000000"/>
          <w:sz w:val="20"/>
          <w:szCs w:val="20"/>
        </w:rPr>
        <w:t>(наименование стройки)</w:t>
      </w:r>
    </w:p>
    <w:p w:rsidR="008E2AEB" w:rsidRDefault="008E2AEB" w:rsidP="00112E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ЛОКАЛЬНЫЙ СМЕТНЫЙ РАСЧЕТ №</w:t>
      </w:r>
    </w:p>
    <w:p w:rsidR="008E2AEB" w:rsidRDefault="008E2AEB" w:rsidP="00112E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(локальная смета)</w:t>
      </w:r>
    </w:p>
    <w:p w:rsidR="008E2AEB" w:rsidRDefault="008E2AEB" w:rsidP="009105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на </w:t>
      </w:r>
      <w:r>
        <w:rPr>
          <w:rFonts w:ascii="Times New Roman" w:hAnsi="Times New Roman"/>
          <w:color w:val="000000"/>
          <w:sz w:val="20"/>
          <w:szCs w:val="20"/>
          <w:u w:val="single"/>
        </w:rPr>
        <w:t xml:space="preserve">капитальный ремонт системы отопления в здании поликлиники МУЗ «Детская городская клиническая больница №5» г. Иваново </w:t>
      </w:r>
    </w:p>
    <w:p w:rsidR="008E2AEB" w:rsidRDefault="008E2AEB" w:rsidP="00112EA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Сметная стоимость строительных работ _____ _______725,009 тыс.руб.</w:t>
      </w:r>
    </w:p>
    <w:p w:rsidR="008E2AEB" w:rsidRDefault="008E2AEB" w:rsidP="00112EA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Средства на оплату труда __________________________75,419 тыс.руб.</w:t>
      </w:r>
    </w:p>
    <w:p w:rsidR="008E2AEB" w:rsidRDefault="008E2AEB" w:rsidP="00112EA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Сметная трудоемкость ,    ________________________1505,96   чел.час</w:t>
      </w:r>
    </w:p>
    <w:p w:rsidR="008E2AEB" w:rsidRDefault="008E2AEB" w:rsidP="00112EA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Составлен(а) в текущих (прогнозных) ценах по состоянию на 4 квартал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/>
            <w:color w:val="000000"/>
            <w:sz w:val="20"/>
            <w:szCs w:val="20"/>
          </w:rPr>
          <w:t>2010 г</w:t>
        </w:r>
      </w:smartTag>
      <w:r>
        <w:rPr>
          <w:rFonts w:ascii="Times New Roman" w:hAnsi="Times New Roman"/>
          <w:color w:val="000000"/>
          <w:sz w:val="20"/>
          <w:szCs w:val="20"/>
        </w:rPr>
        <w:t>.</w:t>
      </w:r>
    </w:p>
    <w:p w:rsidR="008E2AEB" w:rsidRDefault="008E2AEB" w:rsidP="00112EA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74"/>
        <w:gridCol w:w="1459"/>
        <w:gridCol w:w="3605"/>
        <w:gridCol w:w="1214"/>
        <w:gridCol w:w="1219"/>
        <w:gridCol w:w="912"/>
        <w:gridCol w:w="907"/>
        <w:gridCol w:w="917"/>
        <w:gridCol w:w="1133"/>
        <w:gridCol w:w="917"/>
        <w:gridCol w:w="912"/>
        <w:gridCol w:w="907"/>
        <w:gridCol w:w="936"/>
      </w:tblGrid>
      <w:tr w:rsidR="008E2AEB" w:rsidRPr="003C28D0">
        <w:trPr>
          <w:trHeight w:val="259"/>
        </w:trPr>
        <w:tc>
          <w:tcPr>
            <w:tcW w:w="37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 w:rsidP="00112E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№</w:t>
            </w:r>
          </w:p>
          <w:p w:rsidR="008E2AEB" w:rsidRPr="003C28D0" w:rsidRDefault="008E2AEB" w:rsidP="00112E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пп</w:t>
            </w:r>
          </w:p>
        </w:tc>
        <w:tc>
          <w:tcPr>
            <w:tcW w:w="14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 w:rsidP="00112E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Обоснование</w:t>
            </w:r>
          </w:p>
        </w:tc>
        <w:tc>
          <w:tcPr>
            <w:tcW w:w="36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 w:rsidP="00112E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работ и затрат</w:t>
            </w:r>
          </w:p>
        </w:tc>
        <w:tc>
          <w:tcPr>
            <w:tcW w:w="12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 w:rsidP="00112E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12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 w:rsidP="00112E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Кол.</w:t>
            </w:r>
          </w:p>
        </w:tc>
        <w:tc>
          <w:tcPr>
            <w:tcW w:w="27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 w:rsidP="00112E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Стоимость единицы, руб.</w:t>
            </w: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 w:rsidP="00112E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Обоснование, индекс</w:t>
            </w:r>
          </w:p>
        </w:tc>
        <w:tc>
          <w:tcPr>
            <w:tcW w:w="36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 w:rsidP="00112E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Общая стоимость, руб.</w:t>
            </w:r>
          </w:p>
        </w:tc>
      </w:tr>
      <w:tr w:rsidR="008E2AEB" w:rsidRPr="003C28D0">
        <w:trPr>
          <w:trHeight w:val="442"/>
        </w:trPr>
        <w:tc>
          <w:tcPr>
            <w:tcW w:w="3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 w:rsidP="00112E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E2AEB" w:rsidRPr="003C28D0" w:rsidRDefault="008E2AEB" w:rsidP="00112E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 w:rsidP="00112E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E2AEB" w:rsidRPr="003C28D0" w:rsidRDefault="008E2AEB" w:rsidP="00112E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 w:rsidP="00112E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E2AEB" w:rsidRPr="003C28D0" w:rsidRDefault="008E2AEB" w:rsidP="00112E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 w:rsidP="00112E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E2AEB" w:rsidRPr="003C28D0" w:rsidRDefault="008E2AEB" w:rsidP="00112E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 w:rsidP="00112E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E2AEB" w:rsidRPr="003C28D0" w:rsidRDefault="008E2AEB" w:rsidP="00112E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 w:rsidP="00112E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 w:rsidP="00112E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Экспл. маш.</w:t>
            </w:r>
          </w:p>
        </w:tc>
        <w:tc>
          <w:tcPr>
            <w:tcW w:w="9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 w:rsidP="00112E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Мат-ы</w:t>
            </w:r>
          </w:p>
        </w:tc>
        <w:tc>
          <w:tcPr>
            <w:tcW w:w="11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 w:rsidP="00112E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E2AEB" w:rsidRPr="003C28D0" w:rsidRDefault="008E2AEB" w:rsidP="00112E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 w:rsidP="00112E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1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 w:rsidP="00112E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в т.ч. оплата труда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 w:rsidP="00112E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Экспл. маш.</w:t>
            </w:r>
          </w:p>
        </w:tc>
        <w:tc>
          <w:tcPr>
            <w:tcW w:w="93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 w:rsidP="00112E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Мат-ы</w:t>
            </w:r>
          </w:p>
        </w:tc>
      </w:tr>
      <w:tr w:rsidR="008E2AEB" w:rsidRPr="003C28D0">
        <w:trPr>
          <w:trHeight w:val="662"/>
        </w:trPr>
        <w:tc>
          <w:tcPr>
            <w:tcW w:w="37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 w:rsidP="00112E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E2AEB" w:rsidRPr="003C28D0" w:rsidRDefault="008E2AEB" w:rsidP="00112E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 w:rsidP="00112E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E2AEB" w:rsidRPr="003C28D0" w:rsidRDefault="008E2AEB" w:rsidP="00112E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 w:rsidP="00112E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E2AEB" w:rsidRPr="003C28D0" w:rsidRDefault="008E2AEB" w:rsidP="00112E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 w:rsidP="00112E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E2AEB" w:rsidRPr="003C28D0" w:rsidRDefault="008E2AEB" w:rsidP="00112E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 w:rsidP="00112E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E2AEB" w:rsidRPr="003C28D0" w:rsidRDefault="008E2AEB" w:rsidP="00112E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 w:rsidP="00112E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оплата труда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 w:rsidP="00112E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в т.ч. оплата труда</w:t>
            </w:r>
          </w:p>
        </w:tc>
        <w:tc>
          <w:tcPr>
            <w:tcW w:w="9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 w:rsidP="00112E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E2AEB" w:rsidRPr="003C28D0" w:rsidRDefault="008E2AEB" w:rsidP="00112E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 w:rsidP="00112E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E2AEB" w:rsidRPr="003C28D0" w:rsidRDefault="008E2AEB" w:rsidP="00112E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 w:rsidP="00112E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E2AEB" w:rsidRPr="003C28D0" w:rsidRDefault="008E2AEB" w:rsidP="00112E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 w:rsidP="00112E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E2AEB" w:rsidRPr="003C28D0" w:rsidRDefault="008E2AEB" w:rsidP="00112E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 w:rsidP="00112E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в т.ч. оплата труда</w:t>
            </w:r>
          </w:p>
        </w:tc>
        <w:tc>
          <w:tcPr>
            <w:tcW w:w="93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 w:rsidP="00112E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E2AEB" w:rsidRPr="003C28D0" w:rsidRDefault="008E2AEB" w:rsidP="00112E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E2AEB" w:rsidRPr="003C28D0">
        <w:trPr>
          <w:trHeight w:val="235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 w:rsidP="00112E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 w:rsidP="00112E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 w:rsidP="00112E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 w:rsidP="00112E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 w:rsidP="00112E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 w:rsidP="00112E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 w:rsidP="00112E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 w:rsidP="00112E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 w:rsidP="00112E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 w:rsidP="00112E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 w:rsidP="00112E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 w:rsidP="00112E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 w:rsidP="00112E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</w:tr>
      <w:tr w:rsidR="008E2AEB" w:rsidRPr="003C28D0">
        <w:trPr>
          <w:trHeight w:val="240"/>
        </w:trPr>
        <w:tc>
          <w:tcPr>
            <w:tcW w:w="1541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Раздел 1. Новый Раздел</w:t>
            </w:r>
          </w:p>
        </w:tc>
      </w:tr>
      <w:tr w:rsidR="008E2AEB" w:rsidRPr="003C28D0">
        <w:trPr>
          <w:trHeight w:val="826"/>
        </w:trPr>
        <w:tc>
          <w:tcPr>
            <w:tcW w:w="37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 w:rsidP="00112E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ФЕРр65-1-1</w:t>
            </w:r>
          </w:p>
          <w:p w:rsidR="008E2AEB" w:rsidRPr="003C28D0" w:rsidRDefault="008E2AEB" w:rsidP="00112E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В ред. пр. № 207 Минрегиона РФ</w:t>
            </w:r>
          </w:p>
        </w:tc>
        <w:tc>
          <w:tcPr>
            <w:tcW w:w="3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Разборка трубопроводов из водогазопроводных труб диаметром: до 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3C28D0">
                <w:rPr>
                  <w:rFonts w:ascii="Times New Roman" w:hAnsi="Times New Roman"/>
                  <w:color w:val="000000"/>
                  <w:sz w:val="16"/>
                  <w:szCs w:val="16"/>
                </w:rPr>
                <w:t>32 мм</w:t>
              </w:r>
            </w:smartTag>
          </w:p>
        </w:tc>
        <w:tc>
          <w:tcPr>
            <w:tcW w:w="12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 w:rsidRPr="003C28D0">
                <w:rPr>
                  <w:rFonts w:ascii="Times New Roman" w:hAnsi="Times New Roman"/>
                  <w:color w:val="000000"/>
                  <w:sz w:val="16"/>
                  <w:szCs w:val="16"/>
                </w:rPr>
                <w:t>100 м</w:t>
              </w:r>
            </w:smartTag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трубопровода</w:t>
            </w:r>
          </w:p>
        </w:tc>
        <w:tc>
          <w:tcPr>
            <w:tcW w:w="12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2,84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328,71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7,09</w:t>
            </w:r>
          </w:p>
        </w:tc>
        <w:tc>
          <w:tcPr>
            <w:tcW w:w="9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33,6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  <w:r w:rsidRPr="003C28D0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ОЗП-4,99; ЭМ-4,99; ЗПМ-4,99; МАТЧ99</w:t>
            </w:r>
          </w:p>
        </w:tc>
        <w:tc>
          <w:tcPr>
            <w:tcW w:w="9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933,54</w:t>
            </w:r>
          </w:p>
        </w:tc>
        <w:tc>
          <w:tcPr>
            <w:tcW w:w="91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817,98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20,14</w:t>
            </w:r>
          </w:p>
        </w:tc>
        <w:tc>
          <w:tcPr>
            <w:tcW w:w="93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95,42</w:t>
            </w:r>
          </w:p>
        </w:tc>
      </w:tr>
      <w:tr w:rsidR="008E2AEB" w:rsidRPr="003C28D0">
        <w:trPr>
          <w:trHeight w:val="235"/>
        </w:trPr>
        <w:tc>
          <w:tcPr>
            <w:tcW w:w="37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4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3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288,02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1,16</w:t>
            </w:r>
          </w:p>
        </w:tc>
        <w:tc>
          <w:tcPr>
            <w:tcW w:w="9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3,29</w:t>
            </w:r>
          </w:p>
        </w:tc>
        <w:tc>
          <w:tcPr>
            <w:tcW w:w="93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8E2AEB" w:rsidRPr="003C28D0">
        <w:trPr>
          <w:trHeight w:val="830"/>
        </w:trPr>
        <w:tc>
          <w:tcPr>
            <w:tcW w:w="37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ФЕРр65-1-2</w:t>
            </w: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В ред. пр. № 207 Минрегиона РФ</w:t>
            </w:r>
          </w:p>
        </w:tc>
        <w:tc>
          <w:tcPr>
            <w:tcW w:w="3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Разборка трубопроводов из водогазопроводных труб диаметром: до </w:t>
            </w:r>
            <w:smartTag w:uri="urn:schemas-microsoft-com:office:smarttags" w:element="metricconverter">
              <w:smartTagPr>
                <w:attr w:name="ProductID" w:val="63 мм"/>
              </w:smartTagPr>
              <w:r w:rsidRPr="003C28D0">
                <w:rPr>
                  <w:rFonts w:ascii="Times New Roman" w:hAnsi="Times New Roman"/>
                  <w:color w:val="000000"/>
                  <w:sz w:val="16"/>
                  <w:szCs w:val="16"/>
                </w:rPr>
                <w:t>63 мм</w:t>
              </w:r>
            </w:smartTag>
          </w:p>
        </w:tc>
        <w:tc>
          <w:tcPr>
            <w:tcW w:w="12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 w:rsidRPr="003C28D0">
                <w:rPr>
                  <w:rFonts w:ascii="Times New Roman" w:hAnsi="Times New Roman"/>
                  <w:color w:val="000000"/>
                  <w:sz w:val="16"/>
                  <w:szCs w:val="16"/>
                </w:rPr>
                <w:t>100 м</w:t>
              </w:r>
            </w:smartTag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трубопровода</w:t>
            </w:r>
          </w:p>
        </w:tc>
        <w:tc>
          <w:tcPr>
            <w:tcW w:w="12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М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565,51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12,15</w:t>
            </w:r>
          </w:p>
        </w:tc>
        <w:tc>
          <w:tcPr>
            <w:tcW w:w="9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57,92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ОЗП=4,99; </w:t>
            </w:r>
            <w:r w:rsidRPr="003C28D0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ЭМ</w:t>
            </w: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=4,99; ЗПМ-4,99; </w:t>
            </w:r>
            <w:r w:rsidRPr="003C28D0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МАТ</w:t>
            </w: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=4,99</w:t>
            </w:r>
          </w:p>
        </w:tc>
        <w:tc>
          <w:tcPr>
            <w:tcW w:w="9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791,71</w:t>
            </w:r>
          </w:p>
        </w:tc>
        <w:tc>
          <w:tcPr>
            <w:tcW w:w="91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693,62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17,01</w:t>
            </w:r>
          </w:p>
        </w:tc>
        <w:tc>
          <w:tcPr>
            <w:tcW w:w="93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81,08</w:t>
            </w:r>
          </w:p>
        </w:tc>
      </w:tr>
      <w:tr w:rsidR="008E2AEB" w:rsidRPr="003C28D0">
        <w:trPr>
          <w:trHeight w:val="235"/>
        </w:trPr>
        <w:tc>
          <w:tcPr>
            <w:tcW w:w="37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4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3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495,44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1,97</w:t>
            </w:r>
          </w:p>
        </w:tc>
        <w:tc>
          <w:tcPr>
            <w:tcW w:w="9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2,76</w:t>
            </w:r>
          </w:p>
        </w:tc>
        <w:tc>
          <w:tcPr>
            <w:tcW w:w="93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8E2AEB" w:rsidRPr="003C28D0">
        <w:trPr>
          <w:trHeight w:val="830"/>
        </w:trPr>
        <w:tc>
          <w:tcPr>
            <w:tcW w:w="37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ФЕРр65-19-2</w:t>
            </w: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В ред. пр. № 207 Минрегиона РФ</w:t>
            </w:r>
          </w:p>
        </w:tc>
        <w:tc>
          <w:tcPr>
            <w:tcW w:w="3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Демонтаж: радиаторов весом до </w:t>
            </w:r>
            <w:smartTag w:uri="urn:schemas-microsoft-com:office:smarttags" w:element="metricconverter">
              <w:smartTagPr>
                <w:attr w:name="ProductID" w:val="160 кг"/>
              </w:smartTagPr>
              <w:r w:rsidRPr="003C28D0">
                <w:rPr>
                  <w:rFonts w:ascii="Times New Roman" w:hAnsi="Times New Roman"/>
                  <w:color w:val="000000"/>
                  <w:sz w:val="16"/>
                  <w:szCs w:val="16"/>
                </w:rPr>
                <w:t>160 кг</w:t>
              </w:r>
            </w:smartTag>
          </w:p>
        </w:tc>
        <w:tc>
          <w:tcPr>
            <w:tcW w:w="12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100 шт.</w:t>
            </w:r>
          </w:p>
        </w:tc>
        <w:tc>
          <w:tcPr>
            <w:tcW w:w="12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0,07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1362,87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119,41</w:t>
            </w:r>
          </w:p>
        </w:tc>
        <w:tc>
          <w:tcPr>
            <w:tcW w:w="9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  <w:r w:rsidRPr="003C28D0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ОЗП</w:t>
            </w: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«4</w:t>
            </w:r>
            <w:r w:rsidRPr="003C28D0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,99;</w:t>
            </w: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ЭМ=4,99; </w:t>
            </w:r>
            <w:r w:rsidRPr="003C28D0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ЗПМ-4,99;</w:t>
            </w: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МАТ=4,99</w:t>
            </w:r>
          </w:p>
        </w:tc>
        <w:tc>
          <w:tcPr>
            <w:tcW w:w="9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95,4</w:t>
            </w:r>
          </w:p>
        </w:tc>
        <w:tc>
          <w:tcPr>
            <w:tcW w:w="91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87,04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8,36</w:t>
            </w:r>
          </w:p>
        </w:tc>
        <w:tc>
          <w:tcPr>
            <w:tcW w:w="93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AEB" w:rsidRPr="003C28D0">
        <w:trPr>
          <w:trHeight w:val="254"/>
        </w:trPr>
        <w:tc>
          <w:tcPr>
            <w:tcW w:w="37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1243,46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44,31</w:t>
            </w:r>
          </w:p>
        </w:tc>
        <w:tc>
          <w:tcPr>
            <w:tcW w:w="9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3,1</w:t>
            </w:r>
          </w:p>
        </w:tc>
        <w:tc>
          <w:tcPr>
            <w:tcW w:w="93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</w:tbl>
    <w:p w:rsidR="008E2AEB" w:rsidRDefault="008E2AEB" w:rsidP="00FA2BFD"/>
    <w:p w:rsidR="008E2AEB" w:rsidRDefault="008E2AEB" w:rsidP="00FA2BFD"/>
    <w:p w:rsidR="008E2AEB" w:rsidRDefault="008E2AEB" w:rsidP="00FA2BFD"/>
    <w:tbl>
      <w:tblPr>
        <w:tblW w:w="1543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75"/>
        <w:gridCol w:w="1454"/>
        <w:gridCol w:w="3604"/>
        <w:gridCol w:w="1214"/>
        <w:gridCol w:w="1213"/>
        <w:gridCol w:w="916"/>
        <w:gridCol w:w="906"/>
        <w:gridCol w:w="916"/>
        <w:gridCol w:w="1132"/>
        <w:gridCol w:w="9"/>
        <w:gridCol w:w="907"/>
        <w:gridCol w:w="9"/>
        <w:gridCol w:w="911"/>
        <w:gridCol w:w="906"/>
        <w:gridCol w:w="935"/>
        <w:gridCol w:w="28"/>
      </w:tblGrid>
      <w:tr w:rsidR="008E2AEB" w:rsidRPr="003C28D0" w:rsidTr="00584D50">
        <w:trPr>
          <w:gridAfter w:val="1"/>
          <w:wAfter w:w="28" w:type="dxa"/>
          <w:trHeight w:val="845"/>
        </w:trPr>
        <w:tc>
          <w:tcPr>
            <w:tcW w:w="37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3C28D0">
              <w:rPr>
                <w:rFonts w:ascii="Times New Roman" w:hAnsi="Times New Roman"/>
                <w:sz w:val="18"/>
                <w:szCs w:val="24"/>
              </w:rPr>
              <w:t>4</w:t>
            </w:r>
          </w:p>
        </w:tc>
        <w:tc>
          <w:tcPr>
            <w:tcW w:w="14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3C28D0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en-US"/>
              </w:rPr>
              <w:t>Ф</w:t>
            </w:r>
            <w:r w:rsidRPr="003C28D0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val="en-US" w:eastAsia="en-US"/>
              </w:rPr>
              <w:t>EPp</w:t>
            </w:r>
            <w:r w:rsidRPr="003C28D0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en-US"/>
              </w:rPr>
              <w:t>65-19-1</w:t>
            </w: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Вред. пр. М 207 Минрегиона РФ</w:t>
            </w:r>
          </w:p>
        </w:tc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Демонтаж: радиаторов весом до </w:t>
            </w:r>
            <w:smartTag w:uri="urn:schemas-microsoft-com:office:smarttags" w:element="metricconverter">
              <w:smartTagPr>
                <w:attr w:name="ProductID" w:val="80 кг"/>
              </w:smartTagPr>
              <w:r w:rsidRPr="003C28D0">
                <w:rPr>
                  <w:rFonts w:ascii="Times New Roman" w:hAnsi="Times New Roman"/>
                  <w:color w:val="000000"/>
                  <w:sz w:val="16"/>
                  <w:szCs w:val="16"/>
                </w:rPr>
                <w:t>80 кг</w:t>
              </w:r>
            </w:smartTag>
          </w:p>
        </w:tc>
        <w:tc>
          <w:tcPr>
            <w:tcW w:w="12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100 шт.</w:t>
            </w:r>
          </w:p>
        </w:tc>
        <w:tc>
          <w:tcPr>
            <w:tcW w:w="12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0</w:t>
            </w:r>
            <w:r w:rsidRPr="003C28D0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,63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935</w:t>
            </w: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,72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70,02</w:t>
            </w:r>
          </w:p>
        </w:tc>
        <w:tc>
          <w:tcPr>
            <w:tcW w:w="9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  <w:r w:rsidRPr="003C28D0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ОЗП</w:t>
            </w: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-4</w:t>
            </w:r>
            <w:r w:rsidRPr="003C28D0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 xml:space="preserve">,99; </w:t>
            </w: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ЭМ«4,99; </w:t>
            </w:r>
            <w:r w:rsidRPr="003C28D0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ЗПМ-4,99; МАТ-4,99</w:t>
            </w:r>
          </w:p>
        </w:tc>
        <w:tc>
          <w:tcPr>
            <w:tcW w:w="91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589,5</w:t>
            </w:r>
          </w:p>
        </w:tc>
        <w:tc>
          <w:tcPr>
            <w:tcW w:w="9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545,39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44,11</w:t>
            </w:r>
          </w:p>
        </w:tc>
        <w:tc>
          <w:tcPr>
            <w:tcW w:w="9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AEB" w:rsidRPr="003C28D0" w:rsidTr="00584D50">
        <w:trPr>
          <w:gridAfter w:val="1"/>
          <w:wAfter w:w="28" w:type="dxa"/>
          <w:trHeight w:val="235"/>
        </w:trPr>
        <w:tc>
          <w:tcPr>
            <w:tcW w:w="3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865,7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25,98</w:t>
            </w:r>
          </w:p>
        </w:tc>
        <w:tc>
          <w:tcPr>
            <w:tcW w:w="9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16,37</w:t>
            </w:r>
          </w:p>
        </w:tc>
        <w:tc>
          <w:tcPr>
            <w:tcW w:w="9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8E2AEB" w:rsidRPr="003C28D0" w:rsidTr="00584D50">
        <w:trPr>
          <w:gridAfter w:val="1"/>
          <w:wAfter w:w="28" w:type="dxa"/>
          <w:trHeight w:val="538"/>
        </w:trPr>
        <w:tc>
          <w:tcPr>
            <w:tcW w:w="3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ФЕР16-О4-002-О2</w:t>
            </w: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В ред, пр. № 253 Минрегиона РФ</w:t>
            </w:r>
          </w:p>
        </w:tc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Прокладка трубопроводов водоснабжения из напорных полиэтиленовых труб низкого давления среднего типа наружным диаметром: </w:t>
            </w:r>
            <w:smartTag w:uri="urn:schemas-microsoft-com:office:smarttags" w:element="metricconverter">
              <w:smartTagPr>
                <w:attr w:name="ProductID" w:val="25 мм"/>
              </w:smartTagPr>
              <w:r w:rsidRPr="003C28D0">
                <w:rPr>
                  <w:rFonts w:ascii="Times New Roman" w:hAnsi="Times New Roman"/>
                  <w:color w:val="000000"/>
                  <w:sz w:val="16"/>
                  <w:szCs w:val="16"/>
                </w:rPr>
                <w:t>25 мм</w:t>
              </w:r>
            </w:smartTag>
          </w:p>
        </w:tc>
        <w:tc>
          <w:tcPr>
            <w:tcW w:w="12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 w:rsidRPr="003C28D0">
                <w:rPr>
                  <w:rFonts w:ascii="Times New Roman" w:hAnsi="Times New Roman"/>
                  <w:color w:val="000000"/>
                  <w:sz w:val="16"/>
                  <w:szCs w:val="16"/>
                </w:rPr>
                <w:t>100 м</w:t>
              </w:r>
            </w:smartTag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трубопровода</w:t>
            </w:r>
          </w:p>
        </w:tc>
        <w:tc>
          <w:tcPr>
            <w:tcW w:w="12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2,24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3358,89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1259,5</w:t>
            </w:r>
          </w:p>
        </w:tc>
        <w:tc>
          <w:tcPr>
            <w:tcW w:w="9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50,87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1 030=4,99; </w:t>
            </w:r>
            <w:r w:rsidRPr="003C28D0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 xml:space="preserve">ЭМ-4,99; ЗПМ-4,99; </w:t>
            </w: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МАТ-4,99</w:t>
            </w:r>
          </w:p>
        </w:tc>
        <w:tc>
          <w:tcPr>
            <w:tcW w:w="91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7523,91</w:t>
            </w:r>
          </w:p>
        </w:tc>
        <w:tc>
          <w:tcPr>
            <w:tcW w:w="9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4588,67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2821,29</w:t>
            </w:r>
          </w:p>
        </w:tc>
        <w:tc>
          <w:tcPr>
            <w:tcW w:w="9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113,95</w:t>
            </w:r>
          </w:p>
        </w:tc>
      </w:tr>
      <w:tr w:rsidR="008E2AEB" w:rsidRPr="003C28D0" w:rsidTr="00584D50">
        <w:trPr>
          <w:gridAfter w:val="1"/>
          <w:wAfter w:w="28" w:type="dxa"/>
          <w:trHeight w:val="919"/>
        </w:trPr>
        <w:tc>
          <w:tcPr>
            <w:tcW w:w="3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 w:rsidP="003C3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КОЭФ. К ПОЗИЦИИ:</w:t>
            </w:r>
          </w:p>
          <w:p w:rsidR="008E2AEB" w:rsidRPr="003C28D0" w:rsidRDefault="008E2AEB" w:rsidP="003C3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МДС35 ОЗП=1,15; ЭМ=1,25; ЗПМ=1,25;</w:t>
            </w:r>
          </w:p>
          <w:p w:rsidR="008E2AEB" w:rsidRPr="003C28D0" w:rsidRDefault="008E2AEB" w:rsidP="003C3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ТЗ=1,15; ТЗМ=1,25;</w:t>
            </w:r>
          </w:p>
          <w:p w:rsidR="008E2AEB" w:rsidRPr="003C28D0" w:rsidRDefault="008E2AEB" w:rsidP="00084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Условия np-ва работ ОЗП=1,2; ЭМ=1,2; ЗПМ=1,2; ТЗ=1,2;ТЗМ=1,2</w:t>
            </w:r>
          </w:p>
        </w:tc>
        <w:tc>
          <w:tcPr>
            <w:tcW w:w="12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2048,51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166,05</w:t>
            </w:r>
          </w:p>
        </w:tc>
        <w:tc>
          <w:tcPr>
            <w:tcW w:w="9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371,95</w:t>
            </w:r>
          </w:p>
        </w:tc>
        <w:tc>
          <w:tcPr>
            <w:tcW w:w="9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8E2AEB" w:rsidRPr="003C28D0" w:rsidTr="00584D50">
        <w:trPr>
          <w:gridAfter w:val="1"/>
          <w:wAfter w:w="28" w:type="dxa"/>
          <w:trHeight w:val="235"/>
        </w:trPr>
        <w:tc>
          <w:tcPr>
            <w:tcW w:w="3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Трубы арм.25мм "дизайн"</w:t>
            </w:r>
          </w:p>
        </w:tc>
        <w:tc>
          <w:tcPr>
            <w:tcW w:w="12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м</w:t>
            </w:r>
          </w:p>
        </w:tc>
        <w:tc>
          <w:tcPr>
            <w:tcW w:w="12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208,1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17,54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17,54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2 </w:t>
            </w:r>
            <w:r w:rsidRPr="003C28D0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МАТ*4,99</w:t>
            </w:r>
          </w:p>
        </w:tc>
        <w:tc>
          <w:tcPr>
            <w:tcW w:w="91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3650,07</w:t>
            </w:r>
          </w:p>
        </w:tc>
        <w:tc>
          <w:tcPr>
            <w:tcW w:w="9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3650,07</w:t>
            </w:r>
          </w:p>
        </w:tc>
      </w:tr>
      <w:tr w:rsidR="008E2AEB" w:rsidRPr="003C28D0" w:rsidTr="00584D50">
        <w:trPr>
          <w:gridAfter w:val="1"/>
          <w:wAfter w:w="28" w:type="dxa"/>
          <w:trHeight w:val="235"/>
        </w:trPr>
        <w:tc>
          <w:tcPr>
            <w:tcW w:w="3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AEB" w:rsidRPr="003C28D0" w:rsidTr="00584D50">
        <w:trPr>
          <w:gridAfter w:val="1"/>
          <w:wAfter w:w="28" w:type="dxa"/>
          <w:trHeight w:val="235"/>
        </w:trPr>
        <w:tc>
          <w:tcPr>
            <w:tcW w:w="3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4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Муфта комб.25*3/4" н.р.</w:t>
            </w:r>
          </w:p>
        </w:tc>
        <w:tc>
          <w:tcPr>
            <w:tcW w:w="12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2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12,54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12,54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2 МАТ=4,99</w:t>
            </w:r>
          </w:p>
        </w:tc>
        <w:tc>
          <w:tcPr>
            <w:tcW w:w="91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1755,6</w:t>
            </w:r>
          </w:p>
        </w:tc>
        <w:tc>
          <w:tcPr>
            <w:tcW w:w="9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1755,6</w:t>
            </w:r>
          </w:p>
        </w:tc>
      </w:tr>
      <w:tr w:rsidR="008E2AEB" w:rsidRPr="003C28D0" w:rsidTr="00584D50">
        <w:trPr>
          <w:gridAfter w:val="1"/>
          <w:wAfter w:w="28" w:type="dxa"/>
          <w:trHeight w:val="235"/>
        </w:trPr>
        <w:tc>
          <w:tcPr>
            <w:tcW w:w="3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AEB" w:rsidRPr="003C28D0" w:rsidTr="00584D50">
        <w:trPr>
          <w:gridAfter w:val="1"/>
          <w:wAfter w:w="28" w:type="dxa"/>
          <w:trHeight w:val="235"/>
        </w:trPr>
        <w:tc>
          <w:tcPr>
            <w:tcW w:w="3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Разъемное соединение</w:t>
            </w:r>
          </w:p>
        </w:tc>
        <w:tc>
          <w:tcPr>
            <w:tcW w:w="12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2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19.7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19,7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2 МАТ=4,99</w:t>
            </w:r>
          </w:p>
        </w:tc>
        <w:tc>
          <w:tcPr>
            <w:tcW w:w="91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2758</w:t>
            </w:r>
          </w:p>
        </w:tc>
        <w:tc>
          <w:tcPr>
            <w:tcW w:w="9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2758</w:t>
            </w:r>
          </w:p>
        </w:tc>
      </w:tr>
      <w:tr w:rsidR="008E2AEB" w:rsidRPr="003C28D0" w:rsidTr="00584D50">
        <w:trPr>
          <w:gridAfter w:val="1"/>
          <w:wAfter w:w="28" w:type="dxa"/>
          <w:trHeight w:val="235"/>
        </w:trPr>
        <w:tc>
          <w:tcPr>
            <w:tcW w:w="3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AEB" w:rsidRPr="003C28D0" w:rsidTr="00584D50">
        <w:trPr>
          <w:gridAfter w:val="1"/>
          <w:wAfter w:w="28" w:type="dxa"/>
          <w:trHeight w:val="240"/>
        </w:trPr>
        <w:tc>
          <w:tcPr>
            <w:tcW w:w="3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14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Угольники 25*90</w:t>
            </w:r>
          </w:p>
        </w:tc>
        <w:tc>
          <w:tcPr>
            <w:tcW w:w="12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2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1.02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1,02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2 </w:t>
            </w:r>
            <w:r w:rsidRPr="003C28D0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МАТ-4,99</w:t>
            </w:r>
          </w:p>
        </w:tc>
        <w:tc>
          <w:tcPr>
            <w:tcW w:w="91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142,8</w:t>
            </w:r>
          </w:p>
        </w:tc>
        <w:tc>
          <w:tcPr>
            <w:tcW w:w="9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142,8</w:t>
            </w:r>
          </w:p>
        </w:tc>
      </w:tr>
      <w:tr w:rsidR="008E2AEB" w:rsidRPr="003C28D0" w:rsidTr="00584D50">
        <w:trPr>
          <w:gridAfter w:val="1"/>
          <w:wAfter w:w="28" w:type="dxa"/>
          <w:trHeight w:val="235"/>
        </w:trPr>
        <w:tc>
          <w:tcPr>
            <w:tcW w:w="3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AEB" w:rsidRPr="003C28D0" w:rsidTr="00584D50">
        <w:trPr>
          <w:gridAfter w:val="1"/>
          <w:wAfter w:w="28" w:type="dxa"/>
          <w:trHeight w:val="230"/>
        </w:trPr>
        <w:tc>
          <w:tcPr>
            <w:tcW w:w="3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Угольники 25*45</w:t>
            </w:r>
          </w:p>
        </w:tc>
        <w:tc>
          <w:tcPr>
            <w:tcW w:w="12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2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0.89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0,89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2 МАТ-4,99</w:t>
            </w:r>
          </w:p>
        </w:tc>
        <w:tc>
          <w:tcPr>
            <w:tcW w:w="91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124,6</w:t>
            </w:r>
          </w:p>
        </w:tc>
        <w:tc>
          <w:tcPr>
            <w:tcW w:w="9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124,6</w:t>
            </w:r>
          </w:p>
        </w:tc>
      </w:tr>
      <w:tr w:rsidR="008E2AEB" w:rsidRPr="003C28D0" w:rsidTr="00584D50">
        <w:trPr>
          <w:gridAfter w:val="1"/>
          <w:wAfter w:w="28" w:type="dxa"/>
          <w:trHeight w:val="240"/>
        </w:trPr>
        <w:tc>
          <w:tcPr>
            <w:tcW w:w="3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AEB" w:rsidRPr="003C28D0" w:rsidTr="00584D50">
        <w:trPr>
          <w:gridAfter w:val="1"/>
          <w:wAfter w:w="28" w:type="dxa"/>
          <w:trHeight w:val="235"/>
        </w:trPr>
        <w:tc>
          <w:tcPr>
            <w:tcW w:w="3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Муфта соед. 25мм</w:t>
            </w:r>
          </w:p>
        </w:tc>
        <w:tc>
          <w:tcPr>
            <w:tcW w:w="12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2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50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0.72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0,72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2 МАТ«4,99</w:t>
            </w:r>
          </w:p>
        </w:tc>
        <w:tc>
          <w:tcPr>
            <w:tcW w:w="91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36</w:t>
            </w:r>
          </w:p>
        </w:tc>
        <w:tc>
          <w:tcPr>
            <w:tcW w:w="9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36</w:t>
            </w:r>
          </w:p>
        </w:tc>
      </w:tr>
      <w:tr w:rsidR="008E2AEB" w:rsidRPr="003C28D0" w:rsidTr="00584D50">
        <w:trPr>
          <w:gridAfter w:val="1"/>
          <w:wAfter w:w="28" w:type="dxa"/>
          <w:trHeight w:val="235"/>
        </w:trPr>
        <w:tc>
          <w:tcPr>
            <w:tcW w:w="3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AEB" w:rsidRPr="003C28D0" w:rsidTr="00584D50">
        <w:trPr>
          <w:gridAfter w:val="1"/>
          <w:wAfter w:w="28" w:type="dxa"/>
          <w:trHeight w:val="235"/>
        </w:trPr>
        <w:tc>
          <w:tcPr>
            <w:tcW w:w="3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Опора 25мм</w:t>
            </w:r>
          </w:p>
        </w:tc>
        <w:tc>
          <w:tcPr>
            <w:tcW w:w="12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2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210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0,47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0,47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2 МАТ-4,99</w:t>
            </w:r>
          </w:p>
        </w:tc>
        <w:tc>
          <w:tcPr>
            <w:tcW w:w="91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98,7</w:t>
            </w:r>
          </w:p>
        </w:tc>
        <w:tc>
          <w:tcPr>
            <w:tcW w:w="9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98,7</w:t>
            </w:r>
          </w:p>
        </w:tc>
      </w:tr>
      <w:tr w:rsidR="008E2AEB" w:rsidRPr="003C28D0" w:rsidTr="00584D50">
        <w:trPr>
          <w:gridAfter w:val="1"/>
          <w:wAfter w:w="28" w:type="dxa"/>
          <w:trHeight w:val="235"/>
        </w:trPr>
        <w:tc>
          <w:tcPr>
            <w:tcW w:w="3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AEB" w:rsidRPr="003C28D0" w:rsidTr="00584D50">
        <w:trPr>
          <w:gridAfter w:val="1"/>
          <w:wAfter w:w="28" w:type="dxa"/>
          <w:trHeight w:val="235"/>
        </w:trPr>
        <w:tc>
          <w:tcPr>
            <w:tcW w:w="3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4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Трайник </w:t>
            </w:r>
            <w:r w:rsidRPr="003C28D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комб.25*3/4*25</w:t>
            </w:r>
          </w:p>
        </w:tc>
        <w:tc>
          <w:tcPr>
            <w:tcW w:w="12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2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35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13,2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13,2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2 МАТ=4,99</w:t>
            </w:r>
          </w:p>
        </w:tc>
        <w:tc>
          <w:tcPr>
            <w:tcW w:w="91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462</w:t>
            </w:r>
          </w:p>
        </w:tc>
        <w:tc>
          <w:tcPr>
            <w:tcW w:w="9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462</w:t>
            </w:r>
          </w:p>
        </w:tc>
      </w:tr>
      <w:tr w:rsidR="008E2AEB" w:rsidRPr="003C28D0" w:rsidTr="00584D50">
        <w:trPr>
          <w:gridAfter w:val="1"/>
          <w:wAfter w:w="28" w:type="dxa"/>
          <w:trHeight w:val="240"/>
        </w:trPr>
        <w:tc>
          <w:tcPr>
            <w:tcW w:w="3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AEB" w:rsidRPr="003C28D0" w:rsidTr="00584D50">
        <w:trPr>
          <w:gridAfter w:val="1"/>
          <w:wAfter w:w="28" w:type="dxa"/>
          <w:trHeight w:val="230"/>
        </w:trPr>
        <w:tc>
          <w:tcPr>
            <w:tcW w:w="3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4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Кран шаровый 25</w:t>
            </w:r>
          </w:p>
        </w:tc>
        <w:tc>
          <w:tcPr>
            <w:tcW w:w="12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2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35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31,22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31,22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2 МАТ-4,99</w:t>
            </w:r>
          </w:p>
        </w:tc>
        <w:tc>
          <w:tcPr>
            <w:tcW w:w="91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1092,7</w:t>
            </w:r>
          </w:p>
        </w:tc>
        <w:tc>
          <w:tcPr>
            <w:tcW w:w="9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1092,7</w:t>
            </w:r>
          </w:p>
        </w:tc>
      </w:tr>
      <w:tr w:rsidR="008E2AEB" w:rsidRPr="003C28D0" w:rsidTr="00584D50">
        <w:trPr>
          <w:gridAfter w:val="1"/>
          <w:wAfter w:w="28" w:type="dxa"/>
          <w:trHeight w:val="240"/>
        </w:trPr>
        <w:tc>
          <w:tcPr>
            <w:tcW w:w="3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AEB" w:rsidRPr="003C28D0" w:rsidTr="00584D50">
        <w:trPr>
          <w:gridAfter w:val="1"/>
          <w:wAfter w:w="28" w:type="dxa"/>
          <w:trHeight w:val="230"/>
        </w:trPr>
        <w:tc>
          <w:tcPr>
            <w:tcW w:w="3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Кран шаровый 3/4 г-ш</w:t>
            </w:r>
          </w:p>
        </w:tc>
        <w:tc>
          <w:tcPr>
            <w:tcW w:w="12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2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35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38,21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38,21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2 МАТ=4,99</w:t>
            </w:r>
          </w:p>
        </w:tc>
        <w:tc>
          <w:tcPr>
            <w:tcW w:w="91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1337,35</w:t>
            </w:r>
          </w:p>
        </w:tc>
        <w:tc>
          <w:tcPr>
            <w:tcW w:w="9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1337,35</w:t>
            </w:r>
          </w:p>
        </w:tc>
      </w:tr>
      <w:tr w:rsidR="008E2AEB" w:rsidRPr="003C28D0" w:rsidTr="00584D50">
        <w:trPr>
          <w:gridAfter w:val="1"/>
          <w:wAfter w:w="28" w:type="dxa"/>
          <w:trHeight w:val="240"/>
        </w:trPr>
        <w:tc>
          <w:tcPr>
            <w:tcW w:w="3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AEB" w:rsidRPr="003C28D0" w:rsidTr="00584D50">
        <w:trPr>
          <w:gridAfter w:val="1"/>
          <w:wAfter w:w="28" w:type="dxa"/>
          <w:trHeight w:val="586"/>
        </w:trPr>
        <w:tc>
          <w:tcPr>
            <w:tcW w:w="3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4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ФЕР16-04-002-03</w:t>
            </w: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Вред. пр. № 253 Минрегиона РФ</w:t>
            </w:r>
          </w:p>
        </w:tc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Прокладка трубопроводов водоснабжения из напорных полиэтиленовых труб низкого давления среднего типа наружным диаметром: 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3C28D0">
                <w:rPr>
                  <w:rFonts w:ascii="Times New Roman" w:hAnsi="Times New Roman"/>
                  <w:color w:val="000000"/>
                  <w:sz w:val="16"/>
                  <w:szCs w:val="16"/>
                </w:rPr>
                <w:t>32 мм</w:t>
              </w:r>
            </w:smartTag>
          </w:p>
        </w:tc>
        <w:tc>
          <w:tcPr>
            <w:tcW w:w="12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 w:rsidRPr="003C28D0">
                <w:rPr>
                  <w:rFonts w:ascii="Times New Roman" w:hAnsi="Times New Roman"/>
                  <w:color w:val="000000"/>
                  <w:sz w:val="16"/>
                  <w:szCs w:val="16"/>
                </w:rPr>
                <w:t>100 м</w:t>
              </w:r>
            </w:smartTag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трубопровода</w:t>
            </w:r>
          </w:p>
        </w:tc>
        <w:tc>
          <w:tcPr>
            <w:tcW w:w="12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2449,6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736,98</w:t>
            </w:r>
          </w:p>
        </w:tc>
        <w:tc>
          <w:tcPr>
            <w:tcW w:w="9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45,22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ОЗП</w:t>
            </w: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=4,99; </w:t>
            </w:r>
            <w:r w:rsidRPr="003C28D0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 xml:space="preserve">ЭМ-4,99; </w:t>
            </w: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ЗПМ=4,99; МАТ-4.99</w:t>
            </w:r>
          </w:p>
        </w:tc>
        <w:tc>
          <w:tcPr>
            <w:tcW w:w="91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489,92</w:t>
            </w:r>
          </w:p>
        </w:tc>
        <w:tc>
          <w:tcPr>
            <w:tcW w:w="9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333,48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147,4</w:t>
            </w:r>
          </w:p>
        </w:tc>
        <w:tc>
          <w:tcPr>
            <w:tcW w:w="9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9,04</w:t>
            </w:r>
          </w:p>
        </w:tc>
      </w:tr>
      <w:tr w:rsidR="008E2AEB" w:rsidRPr="003C28D0" w:rsidTr="00584D50">
        <w:trPr>
          <w:gridAfter w:val="1"/>
          <w:wAfter w:w="28" w:type="dxa"/>
          <w:trHeight w:val="1104"/>
        </w:trPr>
        <w:tc>
          <w:tcPr>
            <w:tcW w:w="3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 w:rsidP="003C3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КОЭФ. К ПОЗИЦИИ:</w:t>
            </w:r>
          </w:p>
          <w:p w:rsidR="008E2AEB" w:rsidRPr="003C28D0" w:rsidRDefault="008E2AEB" w:rsidP="003C3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МДС35 ОЗП=1,15; ЭМ=1,25; ЗПМ=1,25;</w:t>
            </w:r>
          </w:p>
          <w:p w:rsidR="008E2AEB" w:rsidRPr="003C28D0" w:rsidRDefault="008E2AEB" w:rsidP="003C3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ТЗ=1,15; ТЗМ=1,25;</w:t>
            </w:r>
          </w:p>
          <w:p w:rsidR="008E2AEB" w:rsidRPr="003C28D0" w:rsidRDefault="008E2AEB" w:rsidP="003C3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Условия np-ва работ ОЗП=1,2; ЭМ=1,2; ЗПМ=1,2; ТЗ=1,2;ТЗМ=1,2</w:t>
            </w:r>
          </w:p>
        </w:tc>
        <w:tc>
          <w:tcPr>
            <w:tcW w:w="12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1667,4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95,58</w:t>
            </w:r>
          </w:p>
        </w:tc>
        <w:tc>
          <w:tcPr>
            <w:tcW w:w="9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19,12</w:t>
            </w:r>
          </w:p>
        </w:tc>
        <w:tc>
          <w:tcPr>
            <w:tcW w:w="9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8E2AEB" w:rsidRPr="003C28D0" w:rsidTr="00584D50">
        <w:trPr>
          <w:gridAfter w:val="1"/>
          <w:wAfter w:w="28" w:type="dxa"/>
          <w:trHeight w:val="235"/>
        </w:trPr>
        <w:tc>
          <w:tcPr>
            <w:tcW w:w="3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4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Трубы арм.32мм "дизайн"</w:t>
            </w:r>
          </w:p>
        </w:tc>
        <w:tc>
          <w:tcPr>
            <w:tcW w:w="12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м</w:t>
            </w:r>
          </w:p>
        </w:tc>
        <w:tc>
          <w:tcPr>
            <w:tcW w:w="12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18,76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26,89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26,89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2 МАТ-4,99</w:t>
            </w:r>
          </w:p>
        </w:tc>
        <w:tc>
          <w:tcPr>
            <w:tcW w:w="91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504,46</w:t>
            </w:r>
          </w:p>
        </w:tc>
        <w:tc>
          <w:tcPr>
            <w:tcW w:w="9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504,46</w:t>
            </w:r>
          </w:p>
        </w:tc>
      </w:tr>
      <w:tr w:rsidR="008E2AEB" w:rsidRPr="003C28D0" w:rsidTr="00584D50">
        <w:trPr>
          <w:gridAfter w:val="1"/>
          <w:wAfter w:w="28" w:type="dxa"/>
          <w:trHeight w:val="240"/>
        </w:trPr>
        <w:tc>
          <w:tcPr>
            <w:tcW w:w="3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AEB" w:rsidRPr="003C28D0" w:rsidTr="00584D50">
        <w:trPr>
          <w:gridAfter w:val="1"/>
          <w:wAfter w:w="28" w:type="dxa"/>
          <w:trHeight w:val="250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Опора 32мм мет.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19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4,25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4,25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2 МАТ-4,99</w:t>
            </w: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80,75</w:t>
            </w:r>
          </w:p>
        </w:tc>
        <w:tc>
          <w:tcPr>
            <w:tcW w:w="9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80,75</w:t>
            </w:r>
          </w:p>
        </w:tc>
      </w:tr>
      <w:tr w:rsidR="008E2AEB" w:rsidRPr="003C28D0" w:rsidTr="00584D50">
        <w:trPr>
          <w:gridAfter w:val="1"/>
          <w:wAfter w:w="28" w:type="dxa"/>
          <w:trHeight w:val="250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8E2AEB" w:rsidRPr="003C28D0" w:rsidTr="00584D50">
        <w:trPr>
          <w:gridAfter w:val="1"/>
          <w:wAfter w:w="28" w:type="dxa"/>
          <w:trHeight w:val="250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Угольник 32*90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2,05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2,05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2 МАТ-4,99</w:t>
            </w: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4,1</w:t>
            </w:r>
          </w:p>
        </w:tc>
        <w:tc>
          <w:tcPr>
            <w:tcW w:w="9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4,1</w:t>
            </w:r>
          </w:p>
        </w:tc>
      </w:tr>
      <w:tr w:rsidR="008E2AEB" w:rsidRPr="003C28D0" w:rsidTr="00584D50">
        <w:trPr>
          <w:gridAfter w:val="1"/>
          <w:wAfter w:w="28" w:type="dxa"/>
          <w:trHeight w:val="250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8E2AEB" w:rsidRPr="003C28D0" w:rsidTr="00584D50">
        <w:trPr>
          <w:gridAfter w:val="1"/>
          <w:wAfter w:w="28" w:type="dxa"/>
          <w:trHeight w:val="250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Муфта переходная 32*25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1,08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1,08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2 МАТ«4,99</w:t>
            </w: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2,16</w:t>
            </w:r>
          </w:p>
        </w:tc>
        <w:tc>
          <w:tcPr>
            <w:tcW w:w="9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2,16</w:t>
            </w:r>
          </w:p>
        </w:tc>
      </w:tr>
      <w:tr w:rsidR="008E2AEB" w:rsidRPr="003C28D0" w:rsidTr="00584D50">
        <w:trPr>
          <w:gridAfter w:val="1"/>
          <w:wAfter w:w="28" w:type="dxa"/>
          <w:trHeight w:val="250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8E2AEB" w:rsidRPr="003C28D0" w:rsidTr="00584D50">
        <w:trPr>
          <w:gridAfter w:val="1"/>
          <w:wAfter w:w="28" w:type="dxa"/>
          <w:trHeight w:val="250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Муфта соед. 32мм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1.45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1,45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2 МАТ=4,99</w:t>
            </w: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9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5,8</w:t>
            </w:r>
          </w:p>
        </w:tc>
      </w:tr>
      <w:tr w:rsidR="008E2AEB" w:rsidRPr="003C28D0" w:rsidTr="00584D50">
        <w:trPr>
          <w:gridAfter w:val="1"/>
          <w:wAfter w:w="28" w:type="dxa"/>
          <w:trHeight w:val="250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8E2AEB" w:rsidRPr="003C28D0" w:rsidTr="00584D50">
        <w:trPr>
          <w:gridAfter w:val="1"/>
          <w:wAfter w:w="28" w:type="dxa"/>
          <w:trHeight w:val="250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Трайник 32*25*32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2,32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2,32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2 МАТ«4,99</w:t>
            </w: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9,28</w:t>
            </w:r>
          </w:p>
        </w:tc>
        <w:tc>
          <w:tcPr>
            <w:tcW w:w="9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9,28</w:t>
            </w:r>
          </w:p>
        </w:tc>
      </w:tr>
      <w:tr w:rsidR="008E2AEB" w:rsidRPr="003C28D0" w:rsidTr="00584D50">
        <w:trPr>
          <w:gridAfter w:val="1"/>
          <w:wAfter w:w="28" w:type="dxa"/>
          <w:trHeight w:val="250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8E2AEB" w:rsidRPr="003C28D0" w:rsidTr="00584D50">
        <w:trPr>
          <w:gridAfter w:val="1"/>
          <w:wAfter w:w="28" w:type="dxa"/>
          <w:trHeight w:val="250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sz w:val="16"/>
                <w:szCs w:val="16"/>
              </w:rPr>
              <w:t>ФЕР16-04-002-04</w:t>
            </w: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sz w:val="16"/>
                <w:szCs w:val="16"/>
              </w:rPr>
              <w:t>В ред. пр. № 253 Минрегиона РФ</w:t>
            </w:r>
          </w:p>
        </w:tc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Проклалка трубопроводов водоснабжения из напорных полиэтиленовых труб низкого давления среднего типа наружным диаметром: </w:t>
            </w:r>
            <w:smartTag w:uri="urn:schemas-microsoft-com:office:smarttags" w:element="metricconverter">
              <w:smartTagPr>
                <w:attr w:name="ProductID" w:val="40 мм"/>
              </w:smartTagPr>
              <w:r w:rsidRPr="003C28D0">
                <w:rPr>
                  <w:rFonts w:ascii="Times New Roman" w:hAnsi="Times New Roman"/>
                  <w:color w:val="000000"/>
                  <w:sz w:val="16"/>
                  <w:szCs w:val="16"/>
                </w:rPr>
                <w:t>40 мм</w:t>
              </w:r>
            </w:smartTag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 w:rsidRPr="003C28D0">
                <w:rPr>
                  <w:rFonts w:ascii="Times New Roman" w:hAnsi="Times New Roman"/>
                  <w:color w:val="000000"/>
                  <w:sz w:val="16"/>
                  <w:szCs w:val="16"/>
                </w:rPr>
                <w:t>100 м</w:t>
              </w:r>
            </w:smartTag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трубопровода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0,4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3234,22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sz w:val="16"/>
                <w:szCs w:val="16"/>
              </w:rPr>
              <w:t>925.9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85,12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1 ОЗП-4,99; ЭМ-4,99; ЗПМ-4.99; МАТ-4,99</w:t>
            </w: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1293.69</w:t>
            </w:r>
          </w:p>
        </w:tc>
        <w:tc>
          <w:tcPr>
            <w:tcW w:w="9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sz w:val="16"/>
                <w:szCs w:val="16"/>
              </w:rPr>
              <w:t>889,28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sz w:val="16"/>
                <w:szCs w:val="16"/>
              </w:rPr>
              <w:t>370,36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34,05</w:t>
            </w:r>
          </w:p>
        </w:tc>
      </w:tr>
      <w:tr w:rsidR="008E2AEB" w:rsidRPr="003C28D0" w:rsidTr="00584D50">
        <w:trPr>
          <w:gridAfter w:val="1"/>
          <w:wAfter w:w="28" w:type="dxa"/>
          <w:trHeight w:val="250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КОЭФ. К ПОЗИЦИИ:=МДС35 ОЗП=1,15; ЭМ=1,25; ЗПМ=1,25;</w:t>
            </w: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73=1,15; ТЗМ=1,25;</w:t>
            </w:r>
          </w:p>
          <w:p w:rsidR="008E2AEB" w:rsidRPr="003C28D0" w:rsidRDefault="008E2AEB" w:rsidP="003A1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Условия np-ва работ ОЗП=1,2; ЭМ=1,2; ЗПМ=12; Т3=1,2; ТЗМ=1,2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2223.19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sz w:val="16"/>
                <w:szCs w:val="16"/>
              </w:rPr>
              <w:t>119,48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sz w:val="16"/>
                <w:szCs w:val="16"/>
              </w:rPr>
              <w:t>47,79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8E2AEB" w:rsidRPr="003C28D0" w:rsidTr="00584D50">
        <w:trPr>
          <w:gridAfter w:val="1"/>
          <w:wAfter w:w="28" w:type="dxa"/>
          <w:trHeight w:val="250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Труба пп арм. 40мм "дизайн"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м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37,48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40,76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40,76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2 МАТ=4,99</w:t>
            </w: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1527,68</w:t>
            </w:r>
          </w:p>
        </w:tc>
        <w:tc>
          <w:tcPr>
            <w:tcW w:w="9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1527,68</w:t>
            </w:r>
          </w:p>
        </w:tc>
      </w:tr>
      <w:tr w:rsidR="008E2AEB" w:rsidRPr="003C28D0" w:rsidTr="00584D50">
        <w:trPr>
          <w:gridAfter w:val="1"/>
          <w:wAfter w:w="28" w:type="dxa"/>
          <w:trHeight w:val="250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8E2AEB" w:rsidRPr="003C28D0" w:rsidTr="00584D50">
        <w:trPr>
          <w:gridAfter w:val="1"/>
          <w:wAfter w:w="28" w:type="dxa"/>
          <w:trHeight w:val="250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Трайник 40*25*40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К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3,35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3,35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2 МАТ-4,99</w:t>
            </w: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26,8</w:t>
            </w:r>
          </w:p>
        </w:tc>
        <w:tc>
          <w:tcPr>
            <w:tcW w:w="9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26,8</w:t>
            </w:r>
          </w:p>
        </w:tc>
      </w:tr>
      <w:tr w:rsidR="008E2AEB" w:rsidRPr="003C28D0" w:rsidTr="00584D50">
        <w:trPr>
          <w:gridAfter w:val="1"/>
          <w:wAfter w:w="28" w:type="dxa"/>
          <w:trHeight w:val="250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8E2AEB" w:rsidRPr="003C28D0" w:rsidTr="00584D50">
        <w:trPr>
          <w:gridAfter w:val="1"/>
          <w:wAfter w:w="28" w:type="dxa"/>
          <w:trHeight w:val="250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Муфта соед. 40мм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3,08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3,08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2 МАТ«4,99</w:t>
            </w: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24,64</w:t>
            </w:r>
          </w:p>
        </w:tc>
        <w:tc>
          <w:tcPr>
            <w:tcW w:w="9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24,64</w:t>
            </w:r>
          </w:p>
        </w:tc>
      </w:tr>
      <w:tr w:rsidR="008E2AEB" w:rsidRPr="003C28D0" w:rsidTr="00584D50">
        <w:trPr>
          <w:gridAfter w:val="1"/>
          <w:wAfter w:w="28" w:type="dxa"/>
          <w:trHeight w:val="250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8E2AEB" w:rsidRPr="003C28D0" w:rsidTr="00584D50">
        <w:trPr>
          <w:gridAfter w:val="1"/>
          <w:wAfter w:w="28" w:type="dxa"/>
          <w:trHeight w:val="250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Опора 40мм мет.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39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5,94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5,94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2 МАТ-4,99</w:t>
            </w: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231,66</w:t>
            </w:r>
          </w:p>
        </w:tc>
        <w:tc>
          <w:tcPr>
            <w:tcW w:w="9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231,66</w:t>
            </w:r>
          </w:p>
        </w:tc>
      </w:tr>
      <w:tr w:rsidR="008E2AEB" w:rsidRPr="003C28D0" w:rsidTr="00584D50">
        <w:trPr>
          <w:gridAfter w:val="1"/>
          <w:wAfter w:w="28" w:type="dxa"/>
          <w:trHeight w:val="250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8E2AEB" w:rsidRPr="003C28D0" w:rsidTr="00584D50">
        <w:trPr>
          <w:gridAfter w:val="1"/>
          <w:wAfter w:w="28" w:type="dxa"/>
          <w:trHeight w:val="250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sz w:val="16"/>
                <w:szCs w:val="16"/>
              </w:rPr>
              <w:t>ФЕР16-04-002-05</w:t>
            </w: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sz w:val="16"/>
                <w:szCs w:val="16"/>
              </w:rPr>
              <w:t>В ред. пр. № 253 Минрегиона РФ</w:t>
            </w:r>
          </w:p>
        </w:tc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Прокладка трубопроводов водоснабжения из напорных полиэтиленовых труб низкого давления среднего типа наружным диаметром;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3C28D0">
                <w:rPr>
                  <w:rFonts w:ascii="Times New Roman" w:hAnsi="Times New Roman"/>
                  <w:color w:val="000000"/>
                  <w:sz w:val="16"/>
                  <w:szCs w:val="16"/>
                </w:rPr>
                <w:t>50 мм</w:t>
              </w:r>
            </w:smartTag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 w:rsidRPr="003C28D0">
                <w:rPr>
                  <w:rFonts w:ascii="Times New Roman" w:hAnsi="Times New Roman"/>
                  <w:color w:val="000000"/>
                  <w:sz w:val="16"/>
                  <w:szCs w:val="16"/>
                </w:rPr>
                <w:t>100 м</w:t>
              </w:r>
            </w:smartTag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трубопровода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0,4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4077,61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sz w:val="16"/>
                <w:szCs w:val="16"/>
              </w:rPr>
              <w:t>2064,93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75.33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1 ОЗП-4,99;</w:t>
            </w: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ЭМ=4,99;</w:t>
            </w: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ЗПМ=4,99;</w:t>
            </w:r>
          </w:p>
          <w:p w:rsidR="008E2AEB" w:rsidRPr="003C28D0" w:rsidRDefault="008E2AEB" w:rsidP="007D3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МАТ=4,99</w:t>
            </w: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1631,05</w:t>
            </w:r>
          </w:p>
        </w:tc>
        <w:tc>
          <w:tcPr>
            <w:tcW w:w="9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sz w:val="16"/>
                <w:szCs w:val="16"/>
              </w:rPr>
              <w:t>774,94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sz w:val="16"/>
                <w:szCs w:val="16"/>
              </w:rPr>
              <w:t>825,97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30,14</w:t>
            </w:r>
          </w:p>
        </w:tc>
      </w:tr>
      <w:tr w:rsidR="008E2AEB" w:rsidRPr="003C28D0" w:rsidTr="00584D50">
        <w:trPr>
          <w:gridAfter w:val="1"/>
          <w:wAfter w:w="28" w:type="dxa"/>
          <w:trHeight w:val="250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КОЭФ. К ПОЗИЦИИ:</w:t>
            </w: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МДС35 ОЗП=1,15; ЭЛ=1,25; ЗПМ=1,25;</w:t>
            </w: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ТЗ=1,15; ТЗМ=1.25;</w:t>
            </w:r>
          </w:p>
          <w:p w:rsidR="008E2AEB" w:rsidRPr="003C28D0" w:rsidRDefault="008E2AEB" w:rsidP="000C5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Условия np-ва работ ОЗП=1,2; ЭМ=1,2; ЗПМ=1,2; ТЗ=1,2; ТЗМ=1,2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1937,35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sz w:val="16"/>
                <w:szCs w:val="16"/>
              </w:rPr>
              <w:t>272,56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sz w:val="16"/>
                <w:szCs w:val="16"/>
              </w:rPr>
              <w:t>109,03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8E2AEB" w:rsidRPr="003C28D0" w:rsidTr="00584D50">
        <w:trPr>
          <w:gridAfter w:val="1"/>
          <w:wAfter w:w="28" w:type="dxa"/>
          <w:trHeight w:val="250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Труба пп арм. ф50мм "дизайн"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м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37,84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60,33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60,33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 w:rsidP="007D3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2 МАТ=4,99</w:t>
            </w: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2282,89</w:t>
            </w:r>
          </w:p>
        </w:tc>
        <w:tc>
          <w:tcPr>
            <w:tcW w:w="9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2282,89</w:t>
            </w:r>
          </w:p>
        </w:tc>
      </w:tr>
      <w:tr w:rsidR="008E2AEB" w:rsidRPr="003C28D0" w:rsidTr="00584D50">
        <w:trPr>
          <w:gridAfter w:val="1"/>
          <w:wAfter w:w="28" w:type="dxa"/>
          <w:trHeight w:val="250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8E2AEB" w:rsidRPr="003C28D0" w:rsidTr="00584D50">
        <w:trPr>
          <w:gridAfter w:val="1"/>
          <w:wAfter w:w="28" w:type="dxa"/>
          <w:trHeight w:val="250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Муфта соед. 50мм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4,21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4,21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2 МАТ=4,99</w:t>
            </w: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33,68</w:t>
            </w:r>
          </w:p>
        </w:tc>
        <w:tc>
          <w:tcPr>
            <w:tcW w:w="9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33,68</w:t>
            </w:r>
          </w:p>
        </w:tc>
      </w:tr>
      <w:tr w:rsidR="008E2AEB" w:rsidRPr="003C28D0" w:rsidTr="00584D50">
        <w:trPr>
          <w:gridAfter w:val="1"/>
          <w:wAfter w:w="28" w:type="dxa"/>
          <w:trHeight w:val="250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8E2AEB" w:rsidRPr="003C28D0" w:rsidTr="00584D50">
        <w:trPr>
          <w:gridAfter w:val="1"/>
          <w:wAfter w:w="28" w:type="dxa"/>
          <w:trHeight w:val="250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Трайник 50*25*50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шт,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8,76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8,76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2 МАТ=4,99</w:t>
            </w: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70,08</w:t>
            </w:r>
          </w:p>
        </w:tc>
        <w:tc>
          <w:tcPr>
            <w:tcW w:w="9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70,08</w:t>
            </w:r>
          </w:p>
        </w:tc>
      </w:tr>
      <w:tr w:rsidR="008E2AEB" w:rsidRPr="003C28D0" w:rsidTr="00584D50">
        <w:trPr>
          <w:gridAfter w:val="1"/>
          <w:wAfter w:w="28" w:type="dxa"/>
          <w:trHeight w:val="250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8E2AEB" w:rsidRPr="003C28D0" w:rsidTr="00584D50">
        <w:trPr>
          <w:gridAfter w:val="1"/>
          <w:wAfter w:w="28" w:type="dxa"/>
          <w:trHeight w:val="250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Опора 50мм мет.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39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7,64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7,64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2 МАТ=4,99</w:t>
            </w: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297,96</w:t>
            </w:r>
          </w:p>
        </w:tc>
        <w:tc>
          <w:tcPr>
            <w:tcW w:w="9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297,96</w:t>
            </w:r>
          </w:p>
        </w:tc>
      </w:tr>
      <w:tr w:rsidR="008E2AEB" w:rsidRPr="003C28D0" w:rsidTr="00584D50">
        <w:trPr>
          <w:gridAfter w:val="1"/>
          <w:wAfter w:w="28" w:type="dxa"/>
          <w:trHeight w:val="250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8E2AEB" w:rsidRPr="003C28D0" w:rsidTr="00584D50">
        <w:trPr>
          <w:gridAfter w:val="1"/>
          <w:wAfter w:w="28" w:type="dxa"/>
          <w:trHeight w:val="250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sz w:val="16"/>
                <w:szCs w:val="16"/>
              </w:rPr>
              <w:t>ФЕР16-04-002-06</w:t>
            </w: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sz w:val="16"/>
                <w:szCs w:val="16"/>
              </w:rPr>
              <w:t>Вред, пр. ЛЬ 253 Минрегиона РФ</w:t>
            </w:r>
          </w:p>
        </w:tc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Прокладка трубопроводов водоснабжения из напорных полиэтиленовых труб низкого давления среднего типа наружным диаметром: </w:t>
            </w:r>
            <w:smartTag w:uri="urn:schemas-microsoft-com:office:smarttags" w:element="metricconverter">
              <w:smartTagPr>
                <w:attr w:name="ProductID" w:val="63 мм"/>
              </w:smartTagPr>
              <w:r w:rsidRPr="003C28D0">
                <w:rPr>
                  <w:rFonts w:ascii="Times New Roman" w:hAnsi="Times New Roman"/>
                  <w:color w:val="000000"/>
                  <w:sz w:val="16"/>
                  <w:szCs w:val="16"/>
                </w:rPr>
                <w:t>63 мм</w:t>
              </w:r>
            </w:smartTag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 w:rsidRPr="003C28D0">
                <w:rPr>
                  <w:rFonts w:ascii="Times New Roman" w:hAnsi="Times New Roman"/>
                  <w:color w:val="000000"/>
                  <w:sz w:val="16"/>
                  <w:szCs w:val="16"/>
                </w:rPr>
                <w:t>100 м</w:t>
              </w:r>
            </w:smartTag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трубопровода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4001,79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sz w:val="16"/>
                <w:szCs w:val="16"/>
              </w:rPr>
              <w:t>2064,93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79,57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1 ОЗП-4,99; ЭМ«4,99; ЗПМ-4,99; МАТ-4,99</w:t>
            </w: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4001,79</w:t>
            </w:r>
          </w:p>
        </w:tc>
        <w:tc>
          <w:tcPr>
            <w:tcW w:w="9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sz w:val="16"/>
                <w:szCs w:val="16"/>
              </w:rPr>
              <w:t>1857,29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sz w:val="16"/>
                <w:szCs w:val="16"/>
              </w:rPr>
              <w:t>2064,93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79,57</w:t>
            </w:r>
          </w:p>
        </w:tc>
      </w:tr>
      <w:tr w:rsidR="008E2AEB" w:rsidRPr="003C28D0" w:rsidTr="00584D50">
        <w:trPr>
          <w:gridAfter w:val="1"/>
          <w:wAfter w:w="28" w:type="dxa"/>
          <w:trHeight w:val="250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КОЭФ. К ПОЗИЦИИ:</w:t>
            </w: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МДС35 ОЗП=1,15; ЭМ=1,25; ЗПМ=1,25;</w:t>
            </w: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ТЗ=1,15; ТЗМ=1,25;</w:t>
            </w:r>
          </w:p>
          <w:p w:rsidR="008E2AEB" w:rsidRPr="003C28D0" w:rsidRDefault="008E2AEB" w:rsidP="00E13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Условия np-ва работ ОЗП=1,2; ЭМ=1,2; ЗПМ=1,2; ТЗ=1,2;ТЗМ=1,2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1857,29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sz w:val="16"/>
                <w:szCs w:val="16"/>
              </w:rPr>
              <w:t>272,56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sz w:val="16"/>
                <w:szCs w:val="16"/>
              </w:rPr>
              <w:t>272,57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8E2AEB" w:rsidRPr="003C28D0" w:rsidTr="00584D50">
        <w:trPr>
          <w:gridAfter w:val="1"/>
          <w:wAfter w:w="28" w:type="dxa"/>
          <w:trHeight w:val="250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Труба пп арм. фбЗмм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м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94,6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91,88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91,88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2 МАТ«4.99</w:t>
            </w: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8691,85</w:t>
            </w:r>
          </w:p>
        </w:tc>
        <w:tc>
          <w:tcPr>
            <w:tcW w:w="9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8691,85</w:t>
            </w:r>
          </w:p>
        </w:tc>
      </w:tr>
      <w:tr w:rsidR="008E2AEB" w:rsidRPr="003C28D0" w:rsidTr="00584D50">
        <w:trPr>
          <w:gridAfter w:val="1"/>
          <w:wAfter w:w="28" w:type="dxa"/>
          <w:trHeight w:val="250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8E2AEB" w:rsidRPr="003C28D0" w:rsidTr="00584D50">
        <w:trPr>
          <w:gridAfter w:val="1"/>
          <w:wAfter w:w="28" w:type="dxa"/>
          <w:trHeight w:val="250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Трайник 63мм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16,13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16,13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2 МАТ*4,99</w:t>
            </w: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16,13</w:t>
            </w:r>
          </w:p>
        </w:tc>
        <w:tc>
          <w:tcPr>
            <w:tcW w:w="9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16,13</w:t>
            </w:r>
          </w:p>
        </w:tc>
      </w:tr>
      <w:tr w:rsidR="008E2AEB" w:rsidRPr="003C28D0" w:rsidTr="00584D50">
        <w:trPr>
          <w:gridAfter w:val="1"/>
          <w:wAfter w:w="28" w:type="dxa"/>
          <w:trHeight w:val="250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8E2AEB" w:rsidRPr="003C28D0" w:rsidTr="00584D50">
        <w:trPr>
          <w:gridAfter w:val="1"/>
          <w:wAfter w:w="28" w:type="dxa"/>
          <w:trHeight w:val="250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Трайник 63*25*63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12,91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12,91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2 МАТ-4,99</w:t>
            </w: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167,83</w:t>
            </w:r>
          </w:p>
        </w:tc>
        <w:tc>
          <w:tcPr>
            <w:tcW w:w="9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167,83</w:t>
            </w:r>
          </w:p>
        </w:tc>
      </w:tr>
      <w:tr w:rsidR="008E2AEB" w:rsidRPr="003C28D0" w:rsidTr="00584D50">
        <w:trPr>
          <w:gridAfter w:val="1"/>
          <w:wAfter w:w="28" w:type="dxa"/>
          <w:trHeight w:val="250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8E2AEB" w:rsidRPr="003C28D0" w:rsidTr="00584D50">
        <w:trPr>
          <w:gridAfter w:val="1"/>
          <w:wAfter w:w="28" w:type="dxa"/>
          <w:trHeight w:val="250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Муфта соед. 63мм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20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7,66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7,66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2 МАТ«4,99</w:t>
            </w: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153,2</w:t>
            </w:r>
          </w:p>
        </w:tc>
        <w:tc>
          <w:tcPr>
            <w:tcW w:w="9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153,2</w:t>
            </w:r>
          </w:p>
        </w:tc>
      </w:tr>
      <w:tr w:rsidR="008E2AEB" w:rsidRPr="003C28D0" w:rsidTr="00584D50">
        <w:trPr>
          <w:gridAfter w:val="1"/>
          <w:wAfter w:w="28" w:type="dxa"/>
          <w:trHeight w:val="250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8E2AEB" w:rsidRPr="003C28D0" w:rsidTr="00584D50">
        <w:trPr>
          <w:gridAfter w:val="1"/>
          <w:wAfter w:w="28" w:type="dxa"/>
          <w:trHeight w:val="250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Муфта раз. 63*2" н.р.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146,91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146,91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2 МАТ^4,99</w:t>
            </w: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293,82</w:t>
            </w:r>
          </w:p>
        </w:tc>
        <w:tc>
          <w:tcPr>
            <w:tcW w:w="9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293,82</w:t>
            </w:r>
          </w:p>
        </w:tc>
      </w:tr>
      <w:tr w:rsidR="008E2AEB" w:rsidRPr="003C28D0" w:rsidTr="00584D50">
        <w:trPr>
          <w:gridAfter w:val="1"/>
          <w:wAfter w:w="28" w:type="dxa"/>
          <w:trHeight w:val="250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8E2AEB" w:rsidRPr="003C28D0" w:rsidTr="00584D50">
        <w:trPr>
          <w:gridAfter w:val="1"/>
          <w:wAfter w:w="28" w:type="dxa"/>
          <w:trHeight w:val="250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Резьба 2й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4,25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4,25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2 МАТ=4,99</w:t>
            </w: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8,5</w:t>
            </w:r>
          </w:p>
        </w:tc>
        <w:tc>
          <w:tcPr>
            <w:tcW w:w="9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8,5</w:t>
            </w:r>
          </w:p>
        </w:tc>
      </w:tr>
      <w:tr w:rsidR="008E2AEB" w:rsidRPr="003C28D0" w:rsidTr="00584D50">
        <w:trPr>
          <w:gridAfter w:val="1"/>
          <w:wAfter w:w="28" w:type="dxa"/>
          <w:trHeight w:val="250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8E2AEB" w:rsidRPr="003C28D0" w:rsidTr="00584D50">
        <w:trPr>
          <w:gridAfter w:val="1"/>
          <w:wAfter w:w="28" w:type="dxa"/>
          <w:trHeight w:val="250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Опора 63мм мет.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50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9,34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9,34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2 МАТ-4,99</w:t>
            </w: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467</w:t>
            </w:r>
          </w:p>
        </w:tc>
        <w:tc>
          <w:tcPr>
            <w:tcW w:w="9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467</w:t>
            </w:r>
          </w:p>
        </w:tc>
      </w:tr>
      <w:tr w:rsidR="008E2AEB" w:rsidRPr="003C28D0" w:rsidTr="00584D50">
        <w:trPr>
          <w:gridAfter w:val="1"/>
          <w:wAfter w:w="28" w:type="dxa"/>
          <w:trHeight w:val="250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8E2AEB" w:rsidRPr="003C28D0" w:rsidTr="00584D50">
        <w:trPr>
          <w:gridAfter w:val="1"/>
          <w:wAfter w:w="28" w:type="dxa"/>
          <w:trHeight w:val="250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sz w:val="16"/>
                <w:szCs w:val="16"/>
              </w:rPr>
              <w:t>ФЕР18-03-001-02</w:t>
            </w: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sz w:val="16"/>
                <w:szCs w:val="16"/>
              </w:rPr>
              <w:t>В ред. пр. № 253 Минрегиона РФ</w:t>
            </w:r>
          </w:p>
        </w:tc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Установка радиаторов: стальных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100 кВт радиаторов и конвекторов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1,065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1271,7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sz w:val="16"/>
                <w:szCs w:val="16"/>
              </w:rPr>
              <w:t>349,04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110,63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1 ОЗП-4,99;</w:t>
            </w: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ЭМ=4,99;</w:t>
            </w: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ЗПМ-4,99;</w:t>
            </w: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МАТ=4,99</w:t>
            </w: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1354,36</w:t>
            </w:r>
          </w:p>
        </w:tc>
        <w:tc>
          <w:tcPr>
            <w:tcW w:w="9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sz w:val="16"/>
                <w:szCs w:val="16"/>
              </w:rPr>
              <w:t>864,82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sz w:val="16"/>
                <w:szCs w:val="16"/>
              </w:rPr>
              <w:t>371,72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117,82</w:t>
            </w:r>
          </w:p>
        </w:tc>
      </w:tr>
      <w:tr w:rsidR="008E2AEB" w:rsidRPr="003C28D0" w:rsidTr="00584D50">
        <w:trPr>
          <w:gridAfter w:val="1"/>
          <w:wAfter w:w="28" w:type="dxa"/>
          <w:trHeight w:val="250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 w:rsidP="003C3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КОЭФ. К ПОЗИЦИИ:</w:t>
            </w:r>
          </w:p>
          <w:p w:rsidR="008E2AEB" w:rsidRPr="003C28D0" w:rsidRDefault="008E2AEB" w:rsidP="003C3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МДС35 ОЗП=1,15; ЭМ=1,25; ЗПМ=1,25;</w:t>
            </w:r>
          </w:p>
          <w:p w:rsidR="008E2AEB" w:rsidRPr="003C28D0" w:rsidRDefault="008E2AEB" w:rsidP="003C3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ТЗ=1,15; ТЗМ=1,25;</w:t>
            </w:r>
          </w:p>
          <w:p w:rsidR="008E2AEB" w:rsidRPr="003C28D0" w:rsidRDefault="008E2AEB" w:rsidP="00E13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Условия np-ва работ ОЗП=1,2; ЭМ=1,2; ЗПМ=1,2; ТЗ=1,2;ТЗМ=1,2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812,03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sz w:val="16"/>
                <w:szCs w:val="16"/>
              </w:rPr>
              <w:t>22,52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sz w:val="16"/>
                <w:szCs w:val="16"/>
              </w:rPr>
              <w:t>23,98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8E2AEB" w:rsidRPr="003C28D0" w:rsidTr="00584D50">
        <w:trPr>
          <w:gridAfter w:val="1"/>
          <w:wAfter w:w="28" w:type="dxa"/>
          <w:trHeight w:val="250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Секции радиаторные биометаллич.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522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76,42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76,42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2 МАТ-4,99</w:t>
            </w: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39891,24</w:t>
            </w:r>
          </w:p>
        </w:tc>
        <w:tc>
          <w:tcPr>
            <w:tcW w:w="9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39891,24</w:t>
            </w:r>
          </w:p>
        </w:tc>
      </w:tr>
      <w:tr w:rsidR="008E2AEB" w:rsidRPr="003C28D0" w:rsidTr="00584D50">
        <w:trPr>
          <w:gridAfter w:val="1"/>
          <w:wAfter w:w="28" w:type="dxa"/>
          <w:trHeight w:val="250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8E2AEB" w:rsidRPr="003C28D0" w:rsidTr="00584D50">
        <w:trPr>
          <w:gridAfter w:val="1"/>
          <w:wAfter w:w="28" w:type="dxa"/>
          <w:trHeight w:val="250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Пробки радиаторные и кронштейны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комлект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70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46,62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46,62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2 МАТ-4,99</w:t>
            </w: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3263,4</w:t>
            </w:r>
          </w:p>
        </w:tc>
        <w:tc>
          <w:tcPr>
            <w:tcW w:w="9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3263,4</w:t>
            </w:r>
          </w:p>
        </w:tc>
      </w:tr>
      <w:tr w:rsidR="008E2AEB" w:rsidRPr="003C28D0" w:rsidTr="00584D50">
        <w:trPr>
          <w:gridAfter w:val="1"/>
          <w:wAfter w:w="28" w:type="dxa"/>
          <w:trHeight w:val="250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8E2AEB" w:rsidRPr="003C28D0" w:rsidTr="00584D50">
        <w:trPr>
          <w:gridAfter w:val="1"/>
          <w:wAfter w:w="28" w:type="dxa"/>
          <w:trHeight w:val="250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sz w:val="16"/>
                <w:szCs w:val="16"/>
              </w:rPr>
              <w:t>ФЕРр65~24-1</w:t>
            </w: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sz w:val="16"/>
                <w:szCs w:val="16"/>
              </w:rPr>
              <w:t>Вред, пр. №207 Минрегиона РФ</w:t>
            </w:r>
          </w:p>
        </w:tc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Проверка на прогрев отопительных приборов с регулировкой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100 приборов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0,7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134,18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1 ОЗП-4,99;</w:t>
            </w: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ЭМ-4,99;</w:t>
            </w: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ЗПМ=4,99;</w:t>
            </w: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МАТ=4,99</w:t>
            </w: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93,93</w:t>
            </w:r>
          </w:p>
        </w:tc>
        <w:tc>
          <w:tcPr>
            <w:tcW w:w="9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sz w:val="16"/>
                <w:szCs w:val="16"/>
              </w:rPr>
              <w:t>93,93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8E2AEB" w:rsidRPr="003C28D0" w:rsidTr="00584D50">
        <w:trPr>
          <w:gridAfter w:val="1"/>
          <w:wAfter w:w="28" w:type="dxa"/>
          <w:trHeight w:val="250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134,18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8E2AEB" w:rsidRPr="003C28D0" w:rsidTr="00584D50">
        <w:trPr>
          <w:gridAfter w:val="1"/>
          <w:wAfter w:w="28" w:type="dxa"/>
          <w:trHeight w:val="250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sz w:val="16"/>
                <w:szCs w:val="16"/>
              </w:rPr>
              <w:t>ФЕР46-03-010-02</w:t>
            </w: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sz w:val="16"/>
                <w:szCs w:val="16"/>
              </w:rPr>
              <w:t>В ред. пр. № 253 Минрегиона РФ</w:t>
            </w:r>
          </w:p>
        </w:tc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Пробивка в бетонных стенах и полах толщиной </w:t>
            </w:r>
            <w:smartTag w:uri="urn:schemas-microsoft-com:office:smarttags" w:element="metricconverter">
              <w:smartTagPr>
                <w:attr w:name="ProductID" w:val="100 мм"/>
              </w:smartTagPr>
              <w:r w:rsidRPr="003C28D0">
                <w:rPr>
                  <w:rFonts w:ascii="Times New Roman" w:hAnsi="Times New Roman"/>
                  <w:color w:val="000000"/>
                  <w:sz w:val="16"/>
                  <w:szCs w:val="16"/>
                </w:rPr>
                <w:t>100 мм</w:t>
              </w:r>
            </w:smartTag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отверстий площадью: до 100 см2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100 отверстий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0,7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2211,2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sz w:val="16"/>
                <w:szCs w:val="16"/>
              </w:rPr>
              <w:t>1621,55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1 ОЗП-4,99;</w:t>
            </w: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ЭМ«4,99;</w:t>
            </w: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ЗПМ-4,99;</w:t>
            </w: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МАТ=4,99</w:t>
            </w: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1547,84</w:t>
            </w:r>
          </w:p>
        </w:tc>
        <w:tc>
          <w:tcPr>
            <w:tcW w:w="9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sz w:val="16"/>
                <w:szCs w:val="16"/>
              </w:rPr>
              <w:t>412,75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sz w:val="16"/>
                <w:szCs w:val="16"/>
              </w:rPr>
              <w:t>1135,09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8E2AEB" w:rsidRPr="003C28D0" w:rsidTr="00584D50">
        <w:trPr>
          <w:gridAfter w:val="1"/>
          <w:wAfter w:w="28" w:type="dxa"/>
          <w:trHeight w:val="250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КОЭФ. К ПОЗИЦИИ:</w:t>
            </w: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Коэффициент из техчасти ОЗП=1,75;</w:t>
            </w:r>
          </w:p>
          <w:p w:rsidR="008E2AEB" w:rsidRPr="003C28D0" w:rsidRDefault="008E2AEB" w:rsidP="009D4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ЭМ=1,75: ЗПМ=З,0625; ТЗ=1,75; ТЗМ=3,0625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589,64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sz w:val="16"/>
                <w:szCs w:val="16"/>
              </w:rPr>
              <w:t>276,97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sz w:val="16"/>
                <w:szCs w:val="16"/>
              </w:rPr>
              <w:t>193,88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8E2AEB" w:rsidRPr="003C28D0" w:rsidTr="00584D50">
        <w:trPr>
          <w:gridAfter w:val="1"/>
          <w:wAfter w:w="28" w:type="dxa"/>
          <w:trHeight w:val="250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sz w:val="16"/>
                <w:szCs w:val="16"/>
              </w:rPr>
              <w:t>ФЕР46-03-017-01</w:t>
            </w: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sz w:val="16"/>
                <w:szCs w:val="16"/>
              </w:rPr>
              <w:t>В ред. пр. № 253 Минрегиона РФ</w:t>
            </w:r>
          </w:p>
        </w:tc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Заделка отверстий, гнезд и борозд: в перекрытиях железобетонных площадью до 0,1 м2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1 мЗ заделки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0,105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1743,13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sz w:val="16"/>
                <w:szCs w:val="16"/>
              </w:rPr>
              <w:t>21,67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1275,22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1 ОЗП«4,99; ЭМ-4,99;</w:t>
            </w: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ЗПМ=4,99; МАТ=4,99</w:t>
            </w: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183,03</w:t>
            </w:r>
          </w:p>
        </w:tc>
        <w:tc>
          <w:tcPr>
            <w:tcW w:w="9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sz w:val="16"/>
                <w:szCs w:val="16"/>
              </w:rPr>
              <w:t>46,86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sz w:val="16"/>
                <w:szCs w:val="16"/>
              </w:rPr>
              <w:t>2,28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133.89</w:t>
            </w:r>
          </w:p>
        </w:tc>
      </w:tr>
      <w:tr w:rsidR="008E2AEB" w:rsidRPr="003C28D0" w:rsidTr="00584D50">
        <w:trPr>
          <w:gridAfter w:val="1"/>
          <w:wAfter w:w="28" w:type="dxa"/>
          <w:trHeight w:val="250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446,24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8E2AEB" w:rsidRPr="003C28D0" w:rsidTr="00584D50">
        <w:trPr>
          <w:gridAfter w:val="1"/>
          <w:wAfter w:w="28" w:type="dxa"/>
          <w:trHeight w:val="250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sz w:val="16"/>
                <w:szCs w:val="16"/>
              </w:rPr>
              <w:t>ФЕРр61-2-1</w:t>
            </w: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sz w:val="16"/>
                <w:szCs w:val="16"/>
              </w:rPr>
              <w:t>Вред. пр. №207 Минрегиона РФ</w:t>
            </w:r>
          </w:p>
        </w:tc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Ремонт штукатурки внутренних стен по камню известковым раствором площадью отдельных мест: до 1 м2 толщиной слоя до 20 мм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100 м2</w:t>
            </w: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отремонтирова иной поверхности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0,8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2943,87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sz w:val="16"/>
                <w:szCs w:val="16"/>
              </w:rPr>
              <w:t>20594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1123,73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1 030=4,99; ЭМ-4,99; ЗПМ-4,99; МАТ-4,99</w:t>
            </w: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2355,1</w:t>
            </w:r>
          </w:p>
        </w:tc>
        <w:tc>
          <w:tcPr>
            <w:tcW w:w="9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sz w:val="16"/>
                <w:szCs w:val="16"/>
              </w:rPr>
              <w:t>1439,36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sz w:val="16"/>
                <w:szCs w:val="16"/>
              </w:rPr>
              <w:t>16,75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898,99</w:t>
            </w:r>
          </w:p>
        </w:tc>
      </w:tr>
      <w:tr w:rsidR="008E2AEB" w:rsidRPr="003C28D0" w:rsidTr="00584D50">
        <w:trPr>
          <w:gridAfter w:val="1"/>
          <w:wAfter w:w="28" w:type="dxa"/>
          <w:trHeight w:val="250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1799,2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sz w:val="16"/>
                <w:szCs w:val="16"/>
              </w:rPr>
              <w:t>7,77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sz w:val="16"/>
                <w:szCs w:val="16"/>
              </w:rPr>
              <w:t>6,22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8E2AEB" w:rsidRPr="003C28D0" w:rsidTr="00584D50">
        <w:trPr>
          <w:gridAfter w:val="1"/>
          <w:wAfter w:w="28" w:type="dxa"/>
          <w:trHeight w:val="250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sz w:val="16"/>
                <w:szCs w:val="16"/>
              </w:rPr>
              <w:t>ФЕР15-04-006-04</w:t>
            </w: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sz w:val="16"/>
                <w:szCs w:val="16"/>
              </w:rPr>
              <w:t>В ред. пр. № 253 Минрегиона РФ</w:t>
            </w:r>
          </w:p>
        </w:tc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Покрытие поверхностей грунтовкой глубокого проникновения: за 2 раза стен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100 м2 покрытия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0,8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220,11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sz w:val="16"/>
                <w:szCs w:val="16"/>
              </w:rPr>
              <w:t>3,09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0,36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1 ОЗП=4,99; ЭМ«4,99; ЗПМ«4,99; МАТ-4,99</w:t>
            </w: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176,09</w:t>
            </w:r>
          </w:p>
        </w:tc>
        <w:tc>
          <w:tcPr>
            <w:tcW w:w="9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sz w:val="16"/>
                <w:szCs w:val="16"/>
              </w:rPr>
              <w:t>173,33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sz w:val="16"/>
                <w:szCs w:val="16"/>
              </w:rPr>
              <w:t>2,47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0,29</w:t>
            </w:r>
          </w:p>
        </w:tc>
      </w:tr>
      <w:tr w:rsidR="008E2AEB" w:rsidRPr="003C28D0" w:rsidTr="00584D50">
        <w:trPr>
          <w:gridAfter w:val="1"/>
          <w:wAfter w:w="28" w:type="dxa"/>
          <w:trHeight w:val="250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 w:rsidP="003C3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КОЭФ. К ПОЗИЦИИ:</w:t>
            </w:r>
          </w:p>
          <w:p w:rsidR="008E2AEB" w:rsidRPr="003C28D0" w:rsidRDefault="008E2AEB" w:rsidP="003C3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МДС35 ОЗП=1,15; ЭМ=1,25; ЗПМ=1,25;</w:t>
            </w:r>
          </w:p>
          <w:p w:rsidR="008E2AEB" w:rsidRPr="003C28D0" w:rsidRDefault="008E2AEB" w:rsidP="003C3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ТЗ=1,15; ТЗМ=1,25;</w:t>
            </w:r>
          </w:p>
          <w:p w:rsidR="008E2AEB" w:rsidRPr="003C28D0" w:rsidRDefault="008E2AEB" w:rsidP="00E13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Условия np-ва работ ОЗП=1,2; ЭМ=1,2; ЗПМ=1,2; ТЗ=1,2;ТЗМ=1,2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216,66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sz w:val="16"/>
                <w:szCs w:val="16"/>
              </w:rPr>
              <w:t>0,18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sz w:val="16"/>
                <w:szCs w:val="16"/>
              </w:rPr>
              <w:t>0,14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8E2AEB" w:rsidRPr="003C28D0" w:rsidTr="00584D50">
        <w:trPr>
          <w:gridAfter w:val="1"/>
          <w:wAfter w:w="28" w:type="dxa"/>
          <w:trHeight w:val="250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Грунтовка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т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0,016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5010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5010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2 МАТ-4,99</w:t>
            </w: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80,16</w:t>
            </w:r>
          </w:p>
        </w:tc>
        <w:tc>
          <w:tcPr>
            <w:tcW w:w="9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80,16</w:t>
            </w:r>
          </w:p>
        </w:tc>
      </w:tr>
      <w:tr w:rsidR="008E2AEB" w:rsidRPr="003C28D0" w:rsidTr="00584D50">
        <w:trPr>
          <w:gridAfter w:val="1"/>
          <w:wAfter w:w="28" w:type="dxa"/>
          <w:trHeight w:val="250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8E2AEB" w:rsidRPr="003C28D0" w:rsidTr="00584D50">
        <w:trPr>
          <w:gridAfter w:val="1"/>
          <w:wAfter w:w="28" w:type="dxa"/>
          <w:trHeight w:val="250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sz w:val="16"/>
                <w:szCs w:val="16"/>
              </w:rPr>
              <w:t>ФЕР15-04-005-03</w:t>
            </w: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sz w:val="16"/>
                <w:szCs w:val="16"/>
              </w:rPr>
              <w:t>В ред. пр. № 253 Минрегиона РФ</w:t>
            </w:r>
          </w:p>
        </w:tc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Окраска поливинилацетатными</w:t>
            </w: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водоэмульсионными составами улучшенная: по штукатурке стен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100 м2 окрашиваемой поверхности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0,8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2353,94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sz w:val="16"/>
                <w:szCs w:val="16"/>
              </w:rPr>
              <w:t>20,55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1802,35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1 ОЗП-4,99; ЭМ=4,99; ЗПМ=4,99; МАТ-4,99</w:t>
            </w: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1883,15</w:t>
            </w:r>
          </w:p>
        </w:tc>
        <w:tc>
          <w:tcPr>
            <w:tcW w:w="9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sz w:val="16"/>
                <w:szCs w:val="16"/>
              </w:rPr>
              <w:t>424,83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sz w:val="16"/>
                <w:szCs w:val="16"/>
              </w:rPr>
              <w:t>16,44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1441,88</w:t>
            </w:r>
          </w:p>
        </w:tc>
      </w:tr>
      <w:tr w:rsidR="008E2AEB" w:rsidRPr="003C28D0" w:rsidTr="00584D50">
        <w:trPr>
          <w:gridAfter w:val="1"/>
          <w:wAfter w:w="28" w:type="dxa"/>
          <w:trHeight w:val="250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 w:rsidP="003C3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КОЭФ. К ПОЗИЦИИ:</w:t>
            </w:r>
          </w:p>
          <w:p w:rsidR="008E2AEB" w:rsidRPr="003C28D0" w:rsidRDefault="008E2AEB" w:rsidP="003C3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МДС35 ОЗП=1,15; ЭМ=1,25; ЗПМ=1,25;</w:t>
            </w:r>
          </w:p>
          <w:p w:rsidR="008E2AEB" w:rsidRPr="003C28D0" w:rsidRDefault="008E2AEB" w:rsidP="003C3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ТЗ=1,15; ТЗМ=1,25;</w:t>
            </w:r>
          </w:p>
          <w:p w:rsidR="008E2AEB" w:rsidRPr="003C28D0" w:rsidRDefault="008E2AEB" w:rsidP="00E13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Условия np-ва работ ОЗП=1,2; ЭМ=1,2; ЗПМ=1,2; ТЗ=1,2;ТЗМ=1,2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531,04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sz w:val="16"/>
                <w:szCs w:val="16"/>
              </w:rPr>
              <w:t>0,34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sz w:val="16"/>
                <w:szCs w:val="16"/>
              </w:rPr>
              <w:t>0,28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8E2AEB" w:rsidRPr="003C28D0" w:rsidTr="00584D50">
        <w:trPr>
          <w:trHeight w:val="240"/>
        </w:trPr>
        <w:tc>
          <w:tcPr>
            <w:tcW w:w="11739" w:type="dxa"/>
            <w:gridSpan w:val="10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Итого прямые затраты по смете в ценах 2001г.</w:t>
            </w: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94536,9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14043,57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7864,32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72629,01</w:t>
            </w:r>
          </w:p>
        </w:tc>
      </w:tr>
      <w:tr w:rsidR="008E2AEB" w:rsidRPr="003C28D0" w:rsidTr="00584D50">
        <w:trPr>
          <w:trHeight w:val="230"/>
        </w:trPr>
        <w:tc>
          <w:tcPr>
            <w:tcW w:w="11739" w:type="dxa"/>
            <w:gridSpan w:val="10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1070,48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AEB" w:rsidRPr="003C28D0" w:rsidTr="00584D50">
        <w:trPr>
          <w:trHeight w:val="240"/>
        </w:trPr>
        <w:tc>
          <w:tcPr>
            <w:tcW w:w="11739" w:type="dxa"/>
            <w:gridSpan w:val="10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Итого прямые затраты по смете с учетом индексов, в текущих ценах</w:t>
            </w: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471739,13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70077,42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39242,95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362418,76</w:t>
            </w:r>
          </w:p>
        </w:tc>
      </w:tr>
      <w:tr w:rsidR="008E2AEB" w:rsidRPr="003C28D0" w:rsidTr="00584D50">
        <w:trPr>
          <w:trHeight w:val="230"/>
        </w:trPr>
        <w:tc>
          <w:tcPr>
            <w:tcW w:w="11739" w:type="dxa"/>
            <w:gridSpan w:val="10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5341,7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AEB" w:rsidRPr="003C28D0" w:rsidTr="00584D50">
        <w:trPr>
          <w:trHeight w:val="235"/>
        </w:trPr>
        <w:tc>
          <w:tcPr>
            <w:tcW w:w="1173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Накладные расходы</w:t>
            </w: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75159,07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AEB" w:rsidRPr="003C28D0" w:rsidTr="00584D50">
        <w:trPr>
          <w:trHeight w:val="235"/>
        </w:trPr>
        <w:tc>
          <w:tcPr>
            <w:tcW w:w="1173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числе, справочно:</w:t>
            </w: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AEB" w:rsidRPr="003C28D0" w:rsidTr="00584D50">
        <w:trPr>
          <w:trHeight w:val="235"/>
        </w:trPr>
        <w:tc>
          <w:tcPr>
            <w:tcW w:w="1173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74% ФОТ (от 11294,76) (Поз. 1-4, 44)</w:t>
            </w: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8358,12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AEB" w:rsidRPr="003C28D0" w:rsidTr="00584D50">
        <w:trPr>
          <w:trHeight w:val="235"/>
        </w:trPr>
        <w:tc>
          <w:tcPr>
            <w:tcW w:w="1173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79% ФОТ (от 7213,45) (Поз. 47)</w:t>
            </w: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5698,63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AEB" w:rsidRPr="003C28D0" w:rsidTr="00584D50">
        <w:trPr>
          <w:trHeight w:val="235"/>
        </w:trPr>
        <w:tc>
          <w:tcPr>
            <w:tcW w:w="1173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105%*(0,9*0,94) ФОТ (от 2986,92) (Поз. 48, 50)</w:t>
            </w: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2653,28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AEB" w:rsidRPr="003C28D0" w:rsidTr="00584D50">
        <w:trPr>
          <w:trHeight w:val="240"/>
        </w:trPr>
        <w:tc>
          <w:tcPr>
            <w:tcW w:w="1173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110% ФОТ (от 3260,91) (Поз. 45-46)</w:t>
            </w: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3587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AEB" w:rsidRPr="003C28D0" w:rsidTr="00584D50">
        <w:trPr>
          <w:trHeight w:val="235"/>
        </w:trPr>
        <w:tc>
          <w:tcPr>
            <w:tcW w:w="1173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128</w:t>
            </w:r>
            <w:r w:rsidRPr="003C28D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%*(0</w:t>
            </w:r>
            <w:r w:rsidRPr="003C28D0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,9</w:t>
            </w:r>
            <w:r w:rsidRPr="003C28D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*0</w:t>
            </w:r>
            <w:r w:rsidRPr="003C28D0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 xml:space="preserve">,94) </w:t>
            </w: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ФОТ (от 50663,08) (Поз. 5,16, 23-24,28, </w:t>
            </w: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33,</w:t>
            </w: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41)</w:t>
            </w: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54862,04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AEB" w:rsidRPr="003C28D0" w:rsidTr="00584D50">
        <w:trPr>
          <w:trHeight w:val="235"/>
        </w:trPr>
        <w:tc>
          <w:tcPr>
            <w:tcW w:w="1173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Сметная прибыль</w:t>
            </w: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48675,94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AEB" w:rsidRPr="003C28D0" w:rsidTr="00584D50">
        <w:trPr>
          <w:trHeight w:val="259"/>
        </w:trPr>
        <w:tc>
          <w:tcPr>
            <w:tcW w:w="1173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числе, справочно:</w:t>
            </w: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AEB" w:rsidRPr="003C28D0" w:rsidTr="00584D50">
        <w:trPr>
          <w:gridAfter w:val="1"/>
          <w:wAfter w:w="28" w:type="dxa"/>
          <w:trHeight w:val="254"/>
        </w:trPr>
        <w:tc>
          <w:tcPr>
            <w:tcW w:w="1173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50% ФОТ (от 18508,21) (Поз. 1-4,44, 47)</w:t>
            </w: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9254,11</w:t>
            </w:r>
          </w:p>
        </w:tc>
        <w:tc>
          <w:tcPr>
            <w:tcW w:w="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AEB" w:rsidRPr="003C28D0" w:rsidTr="00584D50">
        <w:trPr>
          <w:gridAfter w:val="1"/>
          <w:wAfter w:w="28" w:type="dxa"/>
          <w:trHeight w:val="235"/>
        </w:trPr>
        <w:tc>
          <w:tcPr>
            <w:tcW w:w="1173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55%*0,85 ФОТ (от 2986,92) (Поз. 48, 50)</w:t>
            </w: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1396,39</w:t>
            </w:r>
          </w:p>
        </w:tc>
        <w:tc>
          <w:tcPr>
            <w:tcW w:w="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AEB" w:rsidRPr="003C28D0" w:rsidTr="00584D50">
        <w:trPr>
          <w:gridAfter w:val="1"/>
          <w:wAfter w:w="28" w:type="dxa"/>
          <w:trHeight w:val="235"/>
        </w:trPr>
        <w:tc>
          <w:tcPr>
            <w:tcW w:w="1173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70% ФОТ (от 3260,91) (Поз. 45-46)</w:t>
            </w: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2282,64</w:t>
            </w:r>
          </w:p>
        </w:tc>
        <w:tc>
          <w:tcPr>
            <w:tcW w:w="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AEB" w:rsidRPr="003C28D0" w:rsidTr="00584D50">
        <w:trPr>
          <w:gridAfter w:val="1"/>
          <w:wAfter w:w="28" w:type="dxa"/>
          <w:trHeight w:val="235"/>
        </w:trPr>
        <w:tc>
          <w:tcPr>
            <w:tcW w:w="1173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83%*0,85 ФОТ (от 50663,08) (Поз. 5, 16, 23-24, 28, 33, 41)</w:t>
            </w: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35742,8</w:t>
            </w:r>
          </w:p>
        </w:tc>
        <w:tc>
          <w:tcPr>
            <w:tcW w:w="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AEB" w:rsidRPr="003C28D0" w:rsidTr="00584D50">
        <w:trPr>
          <w:gridAfter w:val="1"/>
          <w:wAfter w:w="28" w:type="dxa"/>
          <w:trHeight w:val="235"/>
        </w:trPr>
        <w:tc>
          <w:tcPr>
            <w:tcW w:w="1173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Итоги по смете:</w:t>
            </w: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AEB" w:rsidRPr="003C28D0" w:rsidTr="00584D50">
        <w:trPr>
          <w:gridAfter w:val="1"/>
          <w:wAfter w:w="28" w:type="dxa"/>
          <w:trHeight w:val="235"/>
        </w:trPr>
        <w:tc>
          <w:tcPr>
            <w:tcW w:w="1173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Внутренние санитарно-технические работы: демонтаж и разборка (ремонтно-строительные)</w:t>
            </w: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26500,86</w:t>
            </w:r>
          </w:p>
        </w:tc>
        <w:tc>
          <w:tcPr>
            <w:tcW w:w="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AEB" w:rsidRPr="003C28D0" w:rsidTr="00584D50">
        <w:trPr>
          <w:gridAfter w:val="1"/>
          <w:wAfter w:w="28" w:type="dxa"/>
          <w:trHeight w:val="235"/>
        </w:trPr>
        <w:tc>
          <w:tcPr>
            <w:tcW w:w="1173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Сантехнические работы - внутренние (трубопроводы, водопровод, канализация, отопление, газоснабжение, вентиляция и кондиционирование воздуха)</w:t>
            </w: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179538,61</w:t>
            </w:r>
          </w:p>
        </w:tc>
        <w:tc>
          <w:tcPr>
            <w:tcW w:w="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AEB" w:rsidRPr="003C28D0" w:rsidTr="00584D50">
        <w:trPr>
          <w:gridAfter w:val="1"/>
          <w:wAfter w:w="28" w:type="dxa"/>
          <w:trHeight w:val="235"/>
        </w:trPr>
        <w:tc>
          <w:tcPr>
            <w:tcW w:w="1173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Материалы</w:t>
            </w: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339645,4</w:t>
            </w:r>
          </w:p>
        </w:tc>
        <w:tc>
          <w:tcPr>
            <w:tcW w:w="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AEB" w:rsidRPr="003C28D0" w:rsidTr="00584D50">
        <w:trPr>
          <w:gridAfter w:val="1"/>
          <w:wAfter w:w="28" w:type="dxa"/>
          <w:trHeight w:val="235"/>
        </w:trPr>
        <w:tc>
          <w:tcPr>
            <w:tcW w:w="11730" w:type="dxa"/>
            <w:gridSpan w:val="9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Работы по реконструкции зданий и сооружений (усиление и замена существующих конструкций, разборка и возведение отдельных конструктивных элементов)</w:t>
            </w: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14506,68</w:t>
            </w:r>
          </w:p>
        </w:tc>
        <w:tc>
          <w:tcPr>
            <w:tcW w:w="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AEB" w:rsidRPr="003C28D0" w:rsidTr="00584D50">
        <w:trPr>
          <w:gridAfter w:val="1"/>
          <w:wAfter w:w="28" w:type="dxa"/>
          <w:trHeight w:val="240"/>
        </w:trPr>
        <w:tc>
          <w:tcPr>
            <w:tcW w:w="11730" w:type="dxa"/>
            <w:gridSpan w:val="9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AEB" w:rsidRPr="003C28D0" w:rsidTr="00584D50">
        <w:trPr>
          <w:gridAfter w:val="1"/>
          <w:wAfter w:w="28" w:type="dxa"/>
          <w:trHeight w:val="235"/>
        </w:trPr>
        <w:tc>
          <w:tcPr>
            <w:tcW w:w="1173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Штукатурные работы (ремонтно-строительные)</w:t>
            </w: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21057,31</w:t>
            </w:r>
          </w:p>
        </w:tc>
        <w:tc>
          <w:tcPr>
            <w:tcW w:w="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AEB" w:rsidRPr="003C28D0" w:rsidTr="00584D50">
        <w:trPr>
          <w:gridAfter w:val="1"/>
          <w:wAfter w:w="28" w:type="dxa"/>
          <w:trHeight w:val="235"/>
        </w:trPr>
        <w:tc>
          <w:tcPr>
            <w:tcW w:w="1173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Отделочные работы</w:t>
            </w: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14325,28</w:t>
            </w:r>
          </w:p>
        </w:tc>
        <w:tc>
          <w:tcPr>
            <w:tcW w:w="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AEB" w:rsidRPr="003C28D0" w:rsidTr="00584D50">
        <w:trPr>
          <w:gridAfter w:val="1"/>
          <w:wAfter w:w="28" w:type="dxa"/>
          <w:trHeight w:val="235"/>
        </w:trPr>
        <w:tc>
          <w:tcPr>
            <w:tcW w:w="1173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595574,14</w:t>
            </w:r>
          </w:p>
        </w:tc>
        <w:tc>
          <w:tcPr>
            <w:tcW w:w="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AEB" w:rsidRPr="003C28D0" w:rsidTr="00584D50">
        <w:trPr>
          <w:gridAfter w:val="1"/>
          <w:wAfter w:w="28" w:type="dxa"/>
          <w:trHeight w:val="235"/>
        </w:trPr>
        <w:tc>
          <w:tcPr>
            <w:tcW w:w="1173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AEB" w:rsidRPr="003C28D0" w:rsidTr="00584D50">
        <w:trPr>
          <w:gridAfter w:val="1"/>
          <w:wAfter w:w="28" w:type="dxa"/>
          <w:trHeight w:val="235"/>
        </w:trPr>
        <w:tc>
          <w:tcPr>
            <w:tcW w:w="1173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Материалы</w:t>
            </w: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362418,76</w:t>
            </w:r>
          </w:p>
        </w:tc>
        <w:tc>
          <w:tcPr>
            <w:tcW w:w="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AEB" w:rsidRPr="003C28D0" w:rsidTr="00584D50">
        <w:trPr>
          <w:gridAfter w:val="1"/>
          <w:wAfter w:w="28" w:type="dxa"/>
          <w:trHeight w:val="235"/>
        </w:trPr>
        <w:tc>
          <w:tcPr>
            <w:tcW w:w="1173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Машины и механизмы</w:t>
            </w: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39242,95</w:t>
            </w:r>
          </w:p>
        </w:tc>
        <w:tc>
          <w:tcPr>
            <w:tcW w:w="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AEB" w:rsidRPr="003C28D0" w:rsidTr="00584D50">
        <w:trPr>
          <w:gridAfter w:val="1"/>
          <w:wAfter w:w="28" w:type="dxa"/>
          <w:trHeight w:val="235"/>
        </w:trPr>
        <w:tc>
          <w:tcPr>
            <w:tcW w:w="1173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ФОТ</w:t>
            </w: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75419,12</w:t>
            </w:r>
          </w:p>
        </w:tc>
        <w:tc>
          <w:tcPr>
            <w:tcW w:w="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AEB" w:rsidRPr="003C28D0" w:rsidTr="00584D50">
        <w:trPr>
          <w:gridAfter w:val="1"/>
          <w:wAfter w:w="28" w:type="dxa"/>
          <w:trHeight w:val="240"/>
        </w:trPr>
        <w:tc>
          <w:tcPr>
            <w:tcW w:w="1173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Накладные расходы</w:t>
            </w: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75159,07</w:t>
            </w:r>
          </w:p>
        </w:tc>
        <w:tc>
          <w:tcPr>
            <w:tcW w:w="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AEB" w:rsidRPr="003C28D0" w:rsidTr="00584D50">
        <w:trPr>
          <w:gridAfter w:val="1"/>
          <w:wAfter w:w="28" w:type="dxa"/>
          <w:trHeight w:val="230"/>
        </w:trPr>
        <w:tc>
          <w:tcPr>
            <w:tcW w:w="1173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Сметная прибыль</w:t>
            </w: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48675,94</w:t>
            </w:r>
          </w:p>
        </w:tc>
        <w:tc>
          <w:tcPr>
            <w:tcW w:w="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AEB" w:rsidRPr="003C28D0" w:rsidTr="00584D50">
        <w:trPr>
          <w:gridAfter w:val="1"/>
          <w:wAfter w:w="28" w:type="dxa"/>
          <w:trHeight w:val="240"/>
        </w:trPr>
        <w:tc>
          <w:tcPr>
            <w:tcW w:w="1173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ТЗР 339645*0,02</w:t>
            </w: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6792,9</w:t>
            </w:r>
          </w:p>
        </w:tc>
        <w:tc>
          <w:tcPr>
            <w:tcW w:w="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AEB" w:rsidRPr="003C28D0" w:rsidTr="00584D50">
        <w:trPr>
          <w:gridAfter w:val="1"/>
          <w:wAfter w:w="28" w:type="dxa"/>
          <w:trHeight w:val="235"/>
        </w:trPr>
        <w:tc>
          <w:tcPr>
            <w:tcW w:w="1173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602367,04</w:t>
            </w:r>
          </w:p>
        </w:tc>
        <w:tc>
          <w:tcPr>
            <w:tcW w:w="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AEB" w:rsidRPr="003C28D0" w:rsidTr="00584D50">
        <w:trPr>
          <w:gridAfter w:val="1"/>
          <w:wAfter w:w="28" w:type="dxa"/>
          <w:trHeight w:val="235"/>
        </w:trPr>
        <w:tc>
          <w:tcPr>
            <w:tcW w:w="1173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Непредвиденные затраты 2%</w:t>
            </w: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12047,34</w:t>
            </w:r>
          </w:p>
        </w:tc>
        <w:tc>
          <w:tcPr>
            <w:tcW w:w="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AEB" w:rsidRPr="003C28D0" w:rsidTr="00584D50">
        <w:trPr>
          <w:gridAfter w:val="1"/>
          <w:wAfter w:w="28" w:type="dxa"/>
          <w:trHeight w:val="235"/>
        </w:trPr>
        <w:tc>
          <w:tcPr>
            <w:tcW w:w="1173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 с непредвиденными</w:t>
            </w: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614414,38</w:t>
            </w:r>
          </w:p>
        </w:tc>
        <w:tc>
          <w:tcPr>
            <w:tcW w:w="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AEB" w:rsidRPr="003C28D0" w:rsidTr="00584D50">
        <w:trPr>
          <w:gridAfter w:val="1"/>
          <w:wAfter w:w="28" w:type="dxa"/>
          <w:trHeight w:val="240"/>
        </w:trPr>
        <w:tc>
          <w:tcPr>
            <w:tcW w:w="1173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НДС 18%</w:t>
            </w: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C28D0">
              <w:rPr>
                <w:rFonts w:ascii="Times New Roman" w:hAnsi="Times New Roman"/>
                <w:color w:val="000000"/>
                <w:sz w:val="14"/>
                <w:szCs w:val="14"/>
              </w:rPr>
              <w:t>110594,59</w:t>
            </w:r>
          </w:p>
        </w:tc>
        <w:tc>
          <w:tcPr>
            <w:tcW w:w="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AEB" w:rsidRPr="003C28D0" w:rsidTr="00584D50">
        <w:trPr>
          <w:gridAfter w:val="1"/>
          <w:wAfter w:w="28" w:type="dxa"/>
          <w:trHeight w:val="254"/>
        </w:trPr>
        <w:tc>
          <w:tcPr>
            <w:tcW w:w="1173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 по смете</w:t>
            </w: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28D0">
              <w:rPr>
                <w:rFonts w:ascii="Times New Roman" w:hAnsi="Times New Roman"/>
                <w:color w:val="000000"/>
                <w:sz w:val="16"/>
                <w:szCs w:val="16"/>
              </w:rPr>
              <w:t>725009</w:t>
            </w:r>
          </w:p>
        </w:tc>
        <w:tc>
          <w:tcPr>
            <w:tcW w:w="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AEB" w:rsidRPr="003C28D0" w:rsidRDefault="008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2AEB" w:rsidRDefault="008E2AEB" w:rsidP="00FA2BFD">
      <w:pPr>
        <w:rPr>
          <w:rFonts w:ascii="Times New Roman" w:hAnsi="Times New Roman"/>
          <w:color w:val="000000"/>
          <w:sz w:val="16"/>
          <w:szCs w:val="16"/>
        </w:rPr>
      </w:pPr>
    </w:p>
    <w:p w:rsidR="008E2AEB" w:rsidRDefault="008E2AEB" w:rsidP="00FA2BFD">
      <w:pPr>
        <w:rPr>
          <w:rFonts w:ascii="Times New Roman" w:hAnsi="Times New Roman"/>
          <w:color w:val="000000"/>
          <w:sz w:val="16"/>
          <w:szCs w:val="16"/>
        </w:rPr>
      </w:pPr>
    </w:p>
    <w:p w:rsidR="008E2AEB" w:rsidRDefault="008E2AEB" w:rsidP="00FA2BFD">
      <w:pPr>
        <w:rPr>
          <w:rFonts w:ascii="Times New Roman" w:hAnsi="Times New Roman"/>
          <w:color w:val="000000"/>
          <w:sz w:val="16"/>
          <w:szCs w:val="16"/>
        </w:rPr>
      </w:pPr>
    </w:p>
    <w:p w:rsidR="008E2AEB" w:rsidRDefault="008E2AEB" w:rsidP="00FA2BFD">
      <w:pPr>
        <w:rPr>
          <w:rFonts w:ascii="Times New Roman" w:hAnsi="Times New Roman"/>
          <w:color w:val="000000"/>
          <w:sz w:val="16"/>
          <w:szCs w:val="16"/>
        </w:rPr>
      </w:pPr>
    </w:p>
    <w:p w:rsidR="008E2AEB" w:rsidRDefault="008E2AEB" w:rsidP="00FA2BFD">
      <w:pPr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Составил </w:t>
      </w:r>
    </w:p>
    <w:p w:rsidR="008E2AEB" w:rsidRDefault="008E2AEB" w:rsidP="00FA2BFD">
      <w:pPr>
        <w:rPr>
          <w:rFonts w:ascii="Times New Roman" w:hAnsi="Times New Roman"/>
          <w:color w:val="000000"/>
          <w:sz w:val="16"/>
          <w:szCs w:val="16"/>
        </w:rPr>
      </w:pPr>
    </w:p>
    <w:p w:rsidR="008E2AEB" w:rsidRPr="00FA2BFD" w:rsidRDefault="008E2AEB" w:rsidP="00FA2BFD">
      <w:r>
        <w:rPr>
          <w:rFonts w:ascii="Times New Roman" w:hAnsi="Times New Roman"/>
          <w:color w:val="000000"/>
          <w:sz w:val="16"/>
          <w:szCs w:val="16"/>
        </w:rPr>
        <w:t>Проверил</w:t>
      </w:r>
    </w:p>
    <w:sectPr w:rsidR="008E2AEB" w:rsidRPr="00FA2BFD" w:rsidSect="00544816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2BFD"/>
    <w:rsid w:val="00084633"/>
    <w:rsid w:val="000C51EC"/>
    <w:rsid w:val="00112EA7"/>
    <w:rsid w:val="00160FF5"/>
    <w:rsid w:val="002335FC"/>
    <w:rsid w:val="002906CF"/>
    <w:rsid w:val="003A113F"/>
    <w:rsid w:val="003A5749"/>
    <w:rsid w:val="003C28D0"/>
    <w:rsid w:val="003C3B15"/>
    <w:rsid w:val="0040010B"/>
    <w:rsid w:val="00544816"/>
    <w:rsid w:val="00584D50"/>
    <w:rsid w:val="0058502A"/>
    <w:rsid w:val="006752B8"/>
    <w:rsid w:val="006A5418"/>
    <w:rsid w:val="00765BE0"/>
    <w:rsid w:val="007D3937"/>
    <w:rsid w:val="00851C93"/>
    <w:rsid w:val="008E2AEB"/>
    <w:rsid w:val="00910503"/>
    <w:rsid w:val="0092080D"/>
    <w:rsid w:val="009726CC"/>
    <w:rsid w:val="009C1A6C"/>
    <w:rsid w:val="009D4B9F"/>
    <w:rsid w:val="00B031C1"/>
    <w:rsid w:val="00B220BC"/>
    <w:rsid w:val="00CE23AE"/>
    <w:rsid w:val="00DB5098"/>
    <w:rsid w:val="00E133A2"/>
    <w:rsid w:val="00FA2BFD"/>
    <w:rsid w:val="00FD7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FF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locked/>
    <w:rsid w:val="0040010B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95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70</TotalTime>
  <Pages>7</Pages>
  <Words>1740</Words>
  <Characters>9920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Supervisor</cp:lastModifiedBy>
  <cp:revision>27</cp:revision>
  <cp:lastPrinted>2011-05-16T05:35:00Z</cp:lastPrinted>
  <dcterms:created xsi:type="dcterms:W3CDTF">2011-05-10T08:59:00Z</dcterms:created>
  <dcterms:modified xsi:type="dcterms:W3CDTF">2011-06-01T06:18:00Z</dcterms:modified>
</cp:coreProperties>
</file>